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21D982" w14:textId="77777777" w:rsidR="00D43364" w:rsidRPr="00532930" w:rsidRDefault="00D43364" w:rsidP="00D43364">
      <w:pPr>
        <w:pStyle w:val="BodyBold"/>
        <w:jc w:val="center"/>
      </w:pPr>
    </w:p>
    <w:tbl>
      <w:tblPr>
        <w:tblStyle w:val="TableGrid"/>
        <w:bidiVisual/>
        <w:tblW w:w="9360" w:type="dxa"/>
        <w:tblInd w:w="-5" w:type="dxa"/>
        <w:tblLook w:val="04A0" w:firstRow="1" w:lastRow="0" w:firstColumn="1" w:lastColumn="0" w:noHBand="0" w:noVBand="1"/>
      </w:tblPr>
      <w:tblGrid>
        <w:gridCol w:w="855"/>
        <w:gridCol w:w="495"/>
        <w:gridCol w:w="356"/>
        <w:gridCol w:w="636"/>
        <w:gridCol w:w="215"/>
        <w:gridCol w:w="851"/>
        <w:gridCol w:w="851"/>
        <w:gridCol w:w="426"/>
        <w:gridCol w:w="435"/>
        <w:gridCol w:w="460"/>
        <w:gridCol w:w="391"/>
        <w:gridCol w:w="851"/>
        <w:gridCol w:w="205"/>
        <w:gridCol w:w="638"/>
        <w:gridCol w:w="851"/>
        <w:gridCol w:w="844"/>
      </w:tblGrid>
      <w:tr w:rsidR="00D43364" w:rsidRPr="00F152AF" w14:paraId="6514589B" w14:textId="77777777" w:rsidTr="00EC1558">
        <w:trPr>
          <w:trHeight w:val="720"/>
        </w:trPr>
        <w:tc>
          <w:tcPr>
            <w:tcW w:w="1350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33A2207A" w14:textId="77777777" w:rsidR="00D43364" w:rsidRPr="00F152AF" w:rsidRDefault="00413BB8" w:rsidP="00EC1558">
            <w:pPr>
              <w:pStyle w:val="ListParagraph"/>
              <w:bidi/>
              <w:spacing w:before="60"/>
              <w:ind w:left="0"/>
              <w:jc w:val="left"/>
              <w:rPr>
                <w:rFonts w:cs="Arial"/>
                <w:b/>
                <w:sz w:val="18"/>
                <w:szCs w:val="18"/>
              </w:rPr>
            </w:pPr>
            <w:r>
              <w:rPr>
                <w:rFonts w:ascii="Tahoma" w:hAnsi="Tahoma" w:cs="Tahoma" w:hint="cs"/>
                <w:sz w:val="16"/>
                <w:szCs w:val="16"/>
                <w:rtl/>
              </w:rPr>
              <w:t>شعار الجهة العامة</w:t>
            </w:r>
          </w:p>
        </w:tc>
        <w:tc>
          <w:tcPr>
            <w:tcW w:w="4230" w:type="dxa"/>
            <w:gridSpan w:val="8"/>
            <w:tcBorders>
              <w:bottom w:val="nil"/>
            </w:tcBorders>
          </w:tcPr>
          <w:p w14:paraId="6DC4B066" w14:textId="77777777" w:rsidR="00D43364" w:rsidRPr="00C96102" w:rsidRDefault="00F85CD2" w:rsidP="00EC1558">
            <w:pPr>
              <w:pStyle w:val="ListParagraph"/>
              <w:bidi/>
              <w:spacing w:before="60" w:after="120"/>
              <w:ind w:left="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 w:hint="cs"/>
                <w:sz w:val="18"/>
                <w:szCs w:val="18"/>
                <w:rtl/>
              </w:rPr>
              <w:t xml:space="preserve">اسم الجهة العامة: </w:t>
            </w:r>
          </w:p>
          <w:p w14:paraId="2DB02F38" w14:textId="77777777" w:rsidR="00D43364" w:rsidRPr="00C96102" w:rsidRDefault="00D43364" w:rsidP="00EC1558">
            <w:pPr>
              <w:pStyle w:val="ListParagraph"/>
              <w:bidi/>
              <w:spacing w:before="60"/>
              <w:ind w:left="0"/>
              <w:jc w:val="left"/>
              <w:rPr>
                <w:rFonts w:cs="Arial"/>
                <w:b/>
              </w:rPr>
            </w:pPr>
          </w:p>
        </w:tc>
        <w:tc>
          <w:tcPr>
            <w:tcW w:w="3780" w:type="dxa"/>
            <w:gridSpan w:val="6"/>
            <w:tcBorders>
              <w:bottom w:val="nil"/>
            </w:tcBorders>
          </w:tcPr>
          <w:p w14:paraId="5B103C0D" w14:textId="77777777" w:rsidR="00D43364" w:rsidRPr="00C96102" w:rsidRDefault="002F454D" w:rsidP="00EC1558">
            <w:pPr>
              <w:pStyle w:val="ListParagraph"/>
              <w:bidi/>
              <w:spacing w:before="60" w:after="120"/>
              <w:ind w:left="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 w:hint="cs"/>
                <w:sz w:val="18"/>
                <w:szCs w:val="18"/>
                <w:rtl/>
              </w:rPr>
              <w:t>إجراء إدارة</w:t>
            </w:r>
            <w:r w:rsidR="000D61EC">
              <w:rPr>
                <w:rFonts w:cs="Arial" w:hint="cs"/>
                <w:sz w:val="18"/>
                <w:szCs w:val="18"/>
                <w:rtl/>
              </w:rPr>
              <w:t xml:space="preserve"> الجهة العامة: </w:t>
            </w:r>
          </w:p>
          <w:p w14:paraId="18DCAE38" w14:textId="77777777" w:rsidR="00D43364" w:rsidRPr="00C96102" w:rsidRDefault="00D43364" w:rsidP="00EC1558">
            <w:pPr>
              <w:pStyle w:val="ListParagraph"/>
              <w:bidi/>
              <w:spacing w:before="60"/>
              <w:ind w:left="0"/>
              <w:jc w:val="left"/>
              <w:rPr>
                <w:rFonts w:cs="Arial"/>
              </w:rPr>
            </w:pPr>
          </w:p>
        </w:tc>
      </w:tr>
      <w:tr w:rsidR="00D43364" w:rsidRPr="00F152AF" w14:paraId="0361EDE7" w14:textId="77777777" w:rsidTr="00EC1558">
        <w:tc>
          <w:tcPr>
            <w:tcW w:w="5580" w:type="dxa"/>
            <w:gridSpan w:val="10"/>
            <w:tcBorders>
              <w:bottom w:val="nil"/>
            </w:tcBorders>
          </w:tcPr>
          <w:p w14:paraId="58983056" w14:textId="77777777" w:rsidR="00D43364" w:rsidRPr="00F152AF" w:rsidRDefault="00C04F19" w:rsidP="00EC1558">
            <w:pPr>
              <w:pStyle w:val="ListParagraph"/>
              <w:bidi/>
              <w:spacing w:before="60"/>
              <w:ind w:left="0"/>
              <w:jc w:val="left"/>
              <w:rPr>
                <w:rFonts w:cs="Arial"/>
              </w:rPr>
            </w:pPr>
            <w:r>
              <w:rPr>
                <w:rFonts w:cs="Arial" w:hint="cs"/>
                <w:rtl/>
              </w:rPr>
              <w:t xml:space="preserve">إدارة الطرق: </w:t>
            </w:r>
          </w:p>
        </w:tc>
        <w:tc>
          <w:tcPr>
            <w:tcW w:w="3780" w:type="dxa"/>
            <w:gridSpan w:val="6"/>
            <w:tcBorders>
              <w:bottom w:val="nil"/>
            </w:tcBorders>
          </w:tcPr>
          <w:p w14:paraId="61834103" w14:textId="77777777" w:rsidR="00D43364" w:rsidRPr="00C74C68" w:rsidRDefault="00C74C68" w:rsidP="00EC1558">
            <w:pPr>
              <w:pStyle w:val="ListParagraph"/>
              <w:bidi/>
              <w:spacing w:before="60"/>
              <w:ind w:left="0"/>
              <w:jc w:val="left"/>
              <w:rPr>
                <w:rFonts w:cs="Arial"/>
                <w:bCs/>
              </w:rPr>
            </w:pPr>
            <w:r w:rsidRPr="00C74C68">
              <w:rPr>
                <w:rFonts w:cs="Arial" w:hint="cs"/>
                <w:bCs/>
                <w:sz w:val="18"/>
                <w:szCs w:val="18"/>
                <w:rtl/>
              </w:rPr>
              <w:t xml:space="preserve">رقم تصريح العبور: </w:t>
            </w:r>
          </w:p>
        </w:tc>
      </w:tr>
      <w:tr w:rsidR="00D43364" w14:paraId="0BCF5800" w14:textId="77777777" w:rsidTr="00EC1558">
        <w:tc>
          <w:tcPr>
            <w:tcW w:w="5580" w:type="dxa"/>
            <w:gridSpan w:val="10"/>
            <w:tcBorders>
              <w:top w:val="nil"/>
              <w:bottom w:val="single" w:sz="4" w:space="0" w:color="auto"/>
            </w:tcBorders>
          </w:tcPr>
          <w:p w14:paraId="5EF07A47" w14:textId="77777777" w:rsidR="00D43364" w:rsidRDefault="00D43364" w:rsidP="00EC1558">
            <w:pPr>
              <w:pStyle w:val="ListParagraph"/>
              <w:bidi/>
              <w:spacing w:after="240"/>
              <w:ind w:left="0"/>
              <w:jc w:val="left"/>
            </w:pPr>
          </w:p>
        </w:tc>
        <w:tc>
          <w:tcPr>
            <w:tcW w:w="3780" w:type="dxa"/>
            <w:gridSpan w:val="6"/>
            <w:tcBorders>
              <w:top w:val="nil"/>
              <w:bottom w:val="single" w:sz="4" w:space="0" w:color="auto"/>
            </w:tcBorders>
          </w:tcPr>
          <w:p w14:paraId="4A8FDAF2" w14:textId="77777777" w:rsidR="00D43364" w:rsidRDefault="00D43364" w:rsidP="00EC1558">
            <w:pPr>
              <w:pStyle w:val="ListParagraph"/>
              <w:bidi/>
              <w:spacing w:after="240"/>
              <w:ind w:left="0"/>
              <w:jc w:val="left"/>
            </w:pPr>
            <w:proofErr w:type="spellStart"/>
            <w:r w:rsidRPr="00132728">
              <w:rPr>
                <w:b/>
                <w:bCs/>
              </w:rPr>
              <w:t>xxxxxx</w:t>
            </w:r>
            <w:proofErr w:type="spellEnd"/>
          </w:p>
        </w:tc>
      </w:tr>
      <w:tr w:rsidR="00D43364" w14:paraId="51BC2862" w14:textId="77777777" w:rsidTr="00EC1558">
        <w:trPr>
          <w:trHeight w:val="288"/>
        </w:trPr>
        <w:tc>
          <w:tcPr>
            <w:tcW w:w="9360" w:type="dxa"/>
            <w:gridSpan w:val="1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2C6FA290" w14:textId="77777777" w:rsidR="00D43364" w:rsidRPr="004F6C4D" w:rsidRDefault="00D43364" w:rsidP="004F6C4D">
            <w:pPr>
              <w:pStyle w:val="ListParagraph"/>
              <w:numPr>
                <w:ilvl w:val="0"/>
                <w:numId w:val="13"/>
              </w:numPr>
              <w:tabs>
                <w:tab w:val="right" w:pos="8985"/>
              </w:tabs>
              <w:bidi/>
              <w:ind w:left="346"/>
              <w:jc w:val="left"/>
              <w:rPr>
                <w:bCs/>
              </w:rPr>
            </w:pPr>
            <w:r w:rsidRPr="006966E8">
              <w:rPr>
                <w:b/>
              </w:rPr>
              <w:t xml:space="preserve"> </w:t>
            </w:r>
            <w:r w:rsidR="004F6C4D" w:rsidRPr="004F6C4D">
              <w:rPr>
                <w:rFonts w:hint="cs"/>
                <w:bCs/>
                <w:rtl/>
              </w:rPr>
              <w:t>الطلب</w:t>
            </w:r>
          </w:p>
        </w:tc>
      </w:tr>
      <w:tr w:rsidR="00D43364" w14:paraId="292FBA36" w14:textId="77777777" w:rsidTr="00EC1558">
        <w:tc>
          <w:tcPr>
            <w:tcW w:w="93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08AD" w14:textId="77777777" w:rsidR="00D43364" w:rsidRPr="00223842" w:rsidRDefault="00223842" w:rsidP="00EC1558">
            <w:pPr>
              <w:tabs>
                <w:tab w:val="right" w:pos="9075"/>
              </w:tabs>
              <w:bidi/>
              <w:spacing w:before="120"/>
              <w:jc w:val="left"/>
              <w:rPr>
                <w:bCs/>
                <w:sz w:val="16"/>
                <w:szCs w:val="16"/>
              </w:rPr>
            </w:pPr>
            <w:r w:rsidRPr="00223842">
              <w:rPr>
                <w:rFonts w:hint="cs"/>
                <w:bCs/>
                <w:color w:val="383838"/>
                <w:sz w:val="16"/>
                <w:szCs w:val="16"/>
                <w:rtl/>
              </w:rPr>
              <w:t>اسم مقدم الطلب (المقاول):</w:t>
            </w:r>
            <w:r w:rsidR="00D43364" w:rsidRPr="00223842">
              <w:rPr>
                <w:bCs/>
                <w:color w:val="383838"/>
                <w:sz w:val="16"/>
                <w:szCs w:val="16"/>
              </w:rPr>
              <w:t xml:space="preserve"> </w:t>
            </w:r>
            <w:r w:rsidR="00D43364" w:rsidRPr="00223842">
              <w:rPr>
                <w:bCs/>
                <w:color w:val="383838"/>
                <w:w w:val="95"/>
                <w:sz w:val="16"/>
                <w:szCs w:val="16"/>
                <w:u w:val="single"/>
              </w:rPr>
              <w:tab/>
            </w:r>
          </w:p>
          <w:p w14:paraId="77679CDA" w14:textId="77777777" w:rsidR="00D43364" w:rsidRPr="00223842" w:rsidRDefault="00223842" w:rsidP="00EC1558">
            <w:pPr>
              <w:tabs>
                <w:tab w:val="right" w:pos="9075"/>
              </w:tabs>
              <w:bidi/>
              <w:spacing w:before="65"/>
              <w:jc w:val="left"/>
              <w:rPr>
                <w:bCs/>
                <w:sz w:val="16"/>
                <w:szCs w:val="16"/>
              </w:rPr>
            </w:pPr>
            <w:r w:rsidRPr="00223842">
              <w:rPr>
                <w:rFonts w:hint="cs"/>
                <w:bCs/>
                <w:color w:val="383838"/>
                <w:sz w:val="16"/>
                <w:szCs w:val="16"/>
                <w:rtl/>
              </w:rPr>
              <w:t>رقم العقد/ الإيجار:</w:t>
            </w:r>
            <w:r w:rsidR="00D43364" w:rsidRPr="00223842">
              <w:rPr>
                <w:bCs/>
                <w:color w:val="383838"/>
                <w:sz w:val="16"/>
                <w:szCs w:val="16"/>
              </w:rPr>
              <w:t xml:space="preserve"> </w:t>
            </w:r>
            <w:r w:rsidR="00D43364" w:rsidRPr="00223842">
              <w:rPr>
                <w:bCs/>
                <w:color w:val="383838"/>
                <w:w w:val="90"/>
                <w:sz w:val="16"/>
                <w:szCs w:val="16"/>
                <w:u w:val="single"/>
              </w:rPr>
              <w:tab/>
            </w:r>
          </w:p>
          <w:p w14:paraId="5CF94663" w14:textId="77777777" w:rsidR="00D43364" w:rsidRPr="00372EF1" w:rsidRDefault="00223842" w:rsidP="00223842">
            <w:pPr>
              <w:tabs>
                <w:tab w:val="right" w:pos="9075"/>
              </w:tabs>
              <w:bidi/>
              <w:spacing w:before="36"/>
              <w:jc w:val="left"/>
              <w:rPr>
                <w:b/>
                <w:sz w:val="16"/>
                <w:szCs w:val="16"/>
              </w:rPr>
            </w:pPr>
            <w:r w:rsidRPr="00223842">
              <w:rPr>
                <w:rFonts w:hint="cs"/>
                <w:bCs/>
                <w:color w:val="383838"/>
                <w:sz w:val="16"/>
                <w:szCs w:val="16"/>
                <w:rtl/>
              </w:rPr>
              <w:t>الموقع</w:t>
            </w:r>
            <w:r>
              <w:rPr>
                <w:rFonts w:hint="cs"/>
                <w:b/>
                <w:color w:val="383838"/>
                <w:sz w:val="16"/>
                <w:szCs w:val="16"/>
                <w:rtl/>
              </w:rPr>
              <w:t>:</w:t>
            </w:r>
            <w:r w:rsidR="00D43364" w:rsidRPr="00372EF1">
              <w:rPr>
                <w:b/>
                <w:color w:val="383838"/>
                <w:sz w:val="16"/>
                <w:szCs w:val="16"/>
                <w:u w:val="single"/>
              </w:rPr>
              <w:tab/>
            </w:r>
          </w:p>
          <w:p w14:paraId="620E3315" w14:textId="77777777" w:rsidR="00D43364" w:rsidRPr="002833AC" w:rsidRDefault="002833AC" w:rsidP="00EC1558">
            <w:pPr>
              <w:tabs>
                <w:tab w:val="right" w:pos="9075"/>
              </w:tabs>
              <w:bidi/>
              <w:spacing w:before="42"/>
              <w:jc w:val="left"/>
              <w:rPr>
                <w:bCs/>
                <w:color w:val="383838"/>
                <w:w w:val="90"/>
                <w:sz w:val="16"/>
                <w:szCs w:val="16"/>
              </w:rPr>
            </w:pPr>
            <w:r w:rsidRPr="002833AC">
              <w:rPr>
                <w:rFonts w:hint="cs"/>
                <w:bCs/>
                <w:color w:val="383838"/>
                <w:sz w:val="16"/>
                <w:szCs w:val="16"/>
                <w:rtl/>
              </w:rPr>
              <w:t>فئة العبور:</w:t>
            </w:r>
            <w:r w:rsidR="00D43364" w:rsidRPr="002833AC">
              <w:rPr>
                <w:bCs/>
                <w:color w:val="383838"/>
                <w:w w:val="90"/>
                <w:sz w:val="16"/>
                <w:szCs w:val="16"/>
              </w:rPr>
              <w:t xml:space="preserve"> </w:t>
            </w:r>
            <w:r w:rsidR="00D43364" w:rsidRPr="002833AC">
              <w:rPr>
                <w:bCs/>
                <w:color w:val="383838"/>
                <w:w w:val="90"/>
                <w:sz w:val="16"/>
                <w:szCs w:val="16"/>
                <w:u w:val="single"/>
              </w:rPr>
              <w:tab/>
            </w:r>
          </w:p>
          <w:p w14:paraId="55CA94C7" w14:textId="77777777" w:rsidR="00D43364" w:rsidRDefault="00D43364" w:rsidP="00EC1558">
            <w:pPr>
              <w:tabs>
                <w:tab w:val="right" w:pos="9075"/>
              </w:tabs>
              <w:bidi/>
              <w:spacing w:before="42"/>
              <w:jc w:val="left"/>
              <w:rPr>
                <w:b/>
                <w:sz w:val="16"/>
                <w:szCs w:val="16"/>
                <w:u w:val="single"/>
              </w:rPr>
            </w:pPr>
            <w:r w:rsidRPr="00372EF1">
              <w:rPr>
                <w:b/>
                <w:color w:val="383838"/>
                <w:w w:val="90"/>
                <w:sz w:val="16"/>
                <w:szCs w:val="16"/>
                <w:u w:val="single"/>
              </w:rPr>
              <w:tab/>
            </w:r>
          </w:p>
          <w:p w14:paraId="57BA8290" w14:textId="77777777" w:rsidR="00D43364" w:rsidRPr="00372EF1" w:rsidRDefault="00D43364" w:rsidP="00EC1558">
            <w:pPr>
              <w:tabs>
                <w:tab w:val="right" w:pos="9075"/>
              </w:tabs>
              <w:bidi/>
              <w:spacing w:before="42"/>
              <w:jc w:val="left"/>
              <w:rPr>
                <w:b/>
                <w:sz w:val="16"/>
                <w:szCs w:val="16"/>
                <w:u w:val="single"/>
              </w:rPr>
            </w:pPr>
          </w:p>
        </w:tc>
      </w:tr>
      <w:tr w:rsidR="00D43364" w:rsidRPr="00372EF1" w14:paraId="63C70E25" w14:textId="77777777" w:rsidTr="00EC1558">
        <w:trPr>
          <w:trHeight w:val="288"/>
        </w:trPr>
        <w:tc>
          <w:tcPr>
            <w:tcW w:w="936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70772AD" w14:textId="77777777" w:rsidR="00D43364" w:rsidRPr="00476321" w:rsidRDefault="00476321" w:rsidP="002F454D">
            <w:pPr>
              <w:bidi/>
              <w:jc w:val="center"/>
              <w:rPr>
                <w:bCs/>
                <w:sz w:val="16"/>
                <w:szCs w:val="16"/>
                <w:rtl/>
                <w:lang w:bidi="ar-EG"/>
              </w:rPr>
            </w:pPr>
            <w:r w:rsidRPr="00476321">
              <w:rPr>
                <w:rFonts w:hint="cs"/>
                <w:bCs/>
                <w:sz w:val="16"/>
                <w:szCs w:val="16"/>
                <w:rtl/>
                <w:lang w:bidi="ar-EG"/>
              </w:rPr>
              <w:t>مدة العبور</w:t>
            </w:r>
          </w:p>
        </w:tc>
      </w:tr>
      <w:tr w:rsidR="00D43364" w:rsidRPr="00372EF1" w14:paraId="6BFECC12" w14:textId="77777777" w:rsidTr="00EC1558">
        <w:trPr>
          <w:trHeight w:val="216"/>
        </w:trPr>
        <w:tc>
          <w:tcPr>
            <w:tcW w:w="2342" w:type="dxa"/>
            <w:gridSpan w:val="4"/>
            <w:tcBorders>
              <w:top w:val="single" w:sz="4" w:space="0" w:color="auto"/>
            </w:tcBorders>
            <w:shd w:val="clear" w:color="auto" w:fill="CCFFCC"/>
            <w:vAlign w:val="center"/>
          </w:tcPr>
          <w:p w14:paraId="66767D3A" w14:textId="77777777" w:rsidR="00D43364" w:rsidRPr="003A57B4" w:rsidRDefault="003A57B4" w:rsidP="00EC1558">
            <w:pPr>
              <w:bidi/>
              <w:jc w:val="left"/>
              <w:rPr>
                <w:bCs/>
                <w:sz w:val="16"/>
                <w:szCs w:val="16"/>
              </w:rPr>
            </w:pPr>
            <w:r w:rsidRPr="003A57B4">
              <w:rPr>
                <w:rFonts w:hint="cs"/>
                <w:bCs/>
                <w:sz w:val="16"/>
                <w:szCs w:val="16"/>
                <w:rtl/>
              </w:rPr>
              <w:t>بدء العمل</w:t>
            </w:r>
          </w:p>
        </w:tc>
        <w:tc>
          <w:tcPr>
            <w:tcW w:w="2343" w:type="dxa"/>
            <w:gridSpan w:val="4"/>
            <w:tcBorders>
              <w:top w:val="single" w:sz="4" w:space="0" w:color="auto"/>
            </w:tcBorders>
            <w:shd w:val="clear" w:color="auto" w:fill="FF3300"/>
            <w:vAlign w:val="center"/>
          </w:tcPr>
          <w:p w14:paraId="6AAF0777" w14:textId="77777777" w:rsidR="00D43364" w:rsidRPr="003A57B4" w:rsidRDefault="003A57B4" w:rsidP="00EC1558">
            <w:pPr>
              <w:bidi/>
              <w:jc w:val="left"/>
              <w:rPr>
                <w:bCs/>
                <w:sz w:val="16"/>
                <w:szCs w:val="16"/>
              </w:rPr>
            </w:pPr>
            <w:r w:rsidRPr="003A57B4">
              <w:rPr>
                <w:rFonts w:hint="cs"/>
                <w:bCs/>
                <w:sz w:val="16"/>
                <w:szCs w:val="16"/>
                <w:rtl/>
              </w:rPr>
              <w:t>الانتهاء من العمل</w:t>
            </w:r>
          </w:p>
        </w:tc>
        <w:tc>
          <w:tcPr>
            <w:tcW w:w="2342" w:type="dxa"/>
            <w:gridSpan w:val="5"/>
            <w:tcBorders>
              <w:top w:val="single" w:sz="4" w:space="0" w:color="auto"/>
            </w:tcBorders>
            <w:vAlign w:val="center"/>
          </w:tcPr>
          <w:p w14:paraId="57BE4190" w14:textId="77777777" w:rsidR="00D43364" w:rsidRPr="00372EF1" w:rsidRDefault="00D43364" w:rsidP="00EC1558">
            <w:pPr>
              <w:bidi/>
              <w:jc w:val="left"/>
              <w:rPr>
                <w:sz w:val="16"/>
                <w:szCs w:val="16"/>
              </w:rPr>
            </w:pPr>
          </w:p>
        </w:tc>
        <w:tc>
          <w:tcPr>
            <w:tcW w:w="2333" w:type="dxa"/>
            <w:gridSpan w:val="3"/>
            <w:tcBorders>
              <w:top w:val="single" w:sz="4" w:space="0" w:color="auto"/>
            </w:tcBorders>
            <w:vAlign w:val="center"/>
          </w:tcPr>
          <w:p w14:paraId="38E60947" w14:textId="77777777" w:rsidR="00D43364" w:rsidRPr="00372EF1" w:rsidRDefault="00D43364" w:rsidP="00EC1558">
            <w:pPr>
              <w:bidi/>
              <w:jc w:val="left"/>
              <w:rPr>
                <w:sz w:val="16"/>
                <w:szCs w:val="16"/>
              </w:rPr>
            </w:pPr>
          </w:p>
        </w:tc>
      </w:tr>
      <w:tr w:rsidR="00D43364" w:rsidRPr="00372EF1" w14:paraId="7D960B30" w14:textId="77777777" w:rsidTr="00EC1558">
        <w:trPr>
          <w:trHeight w:val="288"/>
        </w:trPr>
        <w:tc>
          <w:tcPr>
            <w:tcW w:w="2342" w:type="dxa"/>
            <w:gridSpan w:val="4"/>
            <w:tcBorders>
              <w:bottom w:val="single" w:sz="4" w:space="0" w:color="auto"/>
            </w:tcBorders>
            <w:vAlign w:val="center"/>
          </w:tcPr>
          <w:p w14:paraId="28E7C23B" w14:textId="77777777" w:rsidR="00D43364" w:rsidRPr="00372EF1" w:rsidRDefault="00D43364" w:rsidP="00EC1558">
            <w:pPr>
              <w:bidi/>
              <w:jc w:val="left"/>
              <w:rPr>
                <w:sz w:val="16"/>
                <w:szCs w:val="16"/>
              </w:rPr>
            </w:pPr>
          </w:p>
        </w:tc>
        <w:tc>
          <w:tcPr>
            <w:tcW w:w="2343" w:type="dxa"/>
            <w:gridSpan w:val="4"/>
            <w:tcBorders>
              <w:bottom w:val="single" w:sz="4" w:space="0" w:color="auto"/>
            </w:tcBorders>
            <w:vAlign w:val="center"/>
          </w:tcPr>
          <w:p w14:paraId="5E13164B" w14:textId="77777777" w:rsidR="00D43364" w:rsidRPr="00372EF1" w:rsidRDefault="00D43364" w:rsidP="00EC1558">
            <w:pPr>
              <w:bidi/>
              <w:jc w:val="left"/>
              <w:rPr>
                <w:sz w:val="16"/>
                <w:szCs w:val="16"/>
              </w:rPr>
            </w:pPr>
          </w:p>
        </w:tc>
        <w:tc>
          <w:tcPr>
            <w:tcW w:w="2342" w:type="dxa"/>
            <w:gridSpan w:val="5"/>
            <w:tcBorders>
              <w:bottom w:val="single" w:sz="4" w:space="0" w:color="auto"/>
            </w:tcBorders>
            <w:vAlign w:val="center"/>
          </w:tcPr>
          <w:p w14:paraId="1D4B1251" w14:textId="77777777" w:rsidR="00D43364" w:rsidRPr="00372EF1" w:rsidRDefault="00D43364" w:rsidP="00EC1558">
            <w:pPr>
              <w:bidi/>
              <w:jc w:val="left"/>
              <w:rPr>
                <w:sz w:val="16"/>
                <w:szCs w:val="16"/>
              </w:rPr>
            </w:pPr>
          </w:p>
        </w:tc>
        <w:tc>
          <w:tcPr>
            <w:tcW w:w="2333" w:type="dxa"/>
            <w:gridSpan w:val="3"/>
            <w:tcBorders>
              <w:bottom w:val="single" w:sz="4" w:space="0" w:color="auto"/>
            </w:tcBorders>
            <w:vAlign w:val="center"/>
          </w:tcPr>
          <w:p w14:paraId="640A6372" w14:textId="77777777" w:rsidR="00D43364" w:rsidRPr="00372EF1" w:rsidRDefault="00D43364" w:rsidP="00EC1558">
            <w:pPr>
              <w:bidi/>
              <w:jc w:val="left"/>
              <w:rPr>
                <w:sz w:val="16"/>
                <w:szCs w:val="16"/>
              </w:rPr>
            </w:pPr>
          </w:p>
        </w:tc>
      </w:tr>
      <w:tr w:rsidR="00D43364" w:rsidRPr="001831C8" w14:paraId="29CA8F75" w14:textId="77777777" w:rsidTr="00EC1558">
        <w:trPr>
          <w:trHeight w:val="1014"/>
        </w:trPr>
        <w:tc>
          <w:tcPr>
            <w:tcW w:w="9360" w:type="dxa"/>
            <w:gridSpan w:val="16"/>
          </w:tcPr>
          <w:p w14:paraId="00383D88" w14:textId="77777777" w:rsidR="00D43364" w:rsidRPr="00D43675" w:rsidRDefault="00D43675" w:rsidP="00EC1558">
            <w:pPr>
              <w:tabs>
                <w:tab w:val="left" w:pos="2235"/>
                <w:tab w:val="left" w:pos="4575"/>
                <w:tab w:val="left" w:pos="6915"/>
              </w:tabs>
              <w:bidi/>
              <w:spacing w:before="60" w:after="40"/>
              <w:jc w:val="left"/>
              <w:rPr>
                <w:rFonts w:cs="Arial"/>
                <w:bCs/>
                <w:sz w:val="16"/>
                <w:szCs w:val="16"/>
                <w:rtl/>
                <w:lang w:bidi="ar-BH"/>
              </w:rPr>
            </w:pPr>
            <w:r w:rsidRPr="009A276F">
              <w:rPr>
                <w:rFonts w:cs="Arial" w:hint="cs"/>
                <w:bCs/>
                <w:sz w:val="16"/>
                <w:szCs w:val="16"/>
                <w:rtl/>
              </w:rPr>
              <w:t>المراجعة المطلوبة من:</w:t>
            </w:r>
          </w:p>
          <w:p w14:paraId="089D3F16" w14:textId="77777777" w:rsidR="00D43364" w:rsidRPr="00372EF1" w:rsidRDefault="002D3295" w:rsidP="00593576">
            <w:pPr>
              <w:tabs>
                <w:tab w:val="left" w:pos="2235"/>
                <w:tab w:val="left" w:pos="4575"/>
                <w:tab w:val="left" w:pos="6915"/>
              </w:tabs>
              <w:bidi/>
              <w:spacing w:after="40"/>
              <w:jc w:val="left"/>
              <w:rPr>
                <w:rFonts w:cs="Arial"/>
                <w:spacing w:val="-4"/>
                <w:sz w:val="16"/>
                <w:szCs w:val="16"/>
              </w:rPr>
            </w:pPr>
            <w:sdt>
              <w:sdtPr>
                <w:rPr>
                  <w:rFonts w:cs="Arial"/>
                  <w:spacing w:val="-4"/>
                  <w:sz w:val="16"/>
                  <w:szCs w:val="16"/>
                  <w:rtl/>
                </w:rPr>
                <w:id w:val="-2100706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364" w:rsidRPr="00372EF1">
                  <w:rPr>
                    <w:rFonts w:ascii="Segoe UI Symbol" w:eastAsia="MS Gothic" w:hAnsi="Segoe UI Symbol" w:cs="Segoe UI Symbol"/>
                    <w:spacing w:val="-4"/>
                    <w:sz w:val="16"/>
                    <w:szCs w:val="16"/>
                  </w:rPr>
                  <w:t>☐</w:t>
                </w:r>
              </w:sdtContent>
            </w:sdt>
            <w:r w:rsidR="00D43364" w:rsidRPr="00372EF1">
              <w:rPr>
                <w:rFonts w:cs="Arial"/>
                <w:spacing w:val="-4"/>
                <w:sz w:val="16"/>
                <w:szCs w:val="16"/>
              </w:rPr>
              <w:t xml:space="preserve"> </w:t>
            </w:r>
            <w:r w:rsidR="00461EFD">
              <w:rPr>
                <w:rFonts w:cs="Arial" w:hint="cs"/>
                <w:spacing w:val="-4"/>
                <w:sz w:val="16"/>
                <w:szCs w:val="16"/>
                <w:rtl/>
              </w:rPr>
              <w:t>إدارة التخطيط</w:t>
            </w:r>
            <w:r w:rsidR="00D43364" w:rsidRPr="00372EF1">
              <w:rPr>
                <w:rFonts w:cs="Arial"/>
                <w:spacing w:val="-4"/>
                <w:sz w:val="16"/>
                <w:szCs w:val="16"/>
              </w:rPr>
              <w:tab/>
            </w:r>
            <w:sdt>
              <w:sdtPr>
                <w:rPr>
                  <w:rFonts w:cs="Arial"/>
                  <w:spacing w:val="-4"/>
                  <w:sz w:val="16"/>
                  <w:szCs w:val="16"/>
                  <w:rtl/>
                </w:rPr>
                <w:id w:val="-1177652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364" w:rsidRPr="00372EF1">
                  <w:rPr>
                    <w:rFonts w:ascii="Segoe UI Symbol" w:eastAsia="MS Gothic" w:hAnsi="Segoe UI Symbol" w:cs="Segoe UI Symbol"/>
                    <w:spacing w:val="-4"/>
                    <w:sz w:val="16"/>
                    <w:szCs w:val="16"/>
                  </w:rPr>
                  <w:t>☐</w:t>
                </w:r>
              </w:sdtContent>
            </w:sdt>
            <w:r w:rsidR="00D43364" w:rsidRPr="00372EF1">
              <w:rPr>
                <w:rFonts w:cs="Arial"/>
                <w:spacing w:val="-4"/>
                <w:sz w:val="16"/>
                <w:szCs w:val="16"/>
              </w:rPr>
              <w:t xml:space="preserve"> </w:t>
            </w:r>
            <w:r w:rsidR="00FC3F60">
              <w:rPr>
                <w:rFonts w:cs="Arial" w:hint="cs"/>
                <w:spacing w:val="-4"/>
                <w:sz w:val="16"/>
                <w:szCs w:val="16"/>
                <w:rtl/>
              </w:rPr>
              <w:t>إدارة الهندسة المدنية</w:t>
            </w:r>
            <w:r w:rsidR="00D43364" w:rsidRPr="00372EF1">
              <w:rPr>
                <w:rFonts w:cs="Arial"/>
                <w:spacing w:val="-4"/>
                <w:sz w:val="16"/>
                <w:szCs w:val="16"/>
              </w:rPr>
              <w:tab/>
            </w:r>
            <w:sdt>
              <w:sdtPr>
                <w:rPr>
                  <w:rFonts w:cs="Arial"/>
                  <w:spacing w:val="-4"/>
                  <w:sz w:val="16"/>
                  <w:szCs w:val="16"/>
                  <w:rtl/>
                </w:rPr>
                <w:id w:val="2117781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364" w:rsidRPr="00372EF1">
                  <w:rPr>
                    <w:rFonts w:ascii="Segoe UI Symbol" w:eastAsia="MS Gothic" w:hAnsi="Segoe UI Symbol" w:cs="Segoe UI Symbol"/>
                    <w:spacing w:val="-4"/>
                    <w:sz w:val="16"/>
                    <w:szCs w:val="16"/>
                  </w:rPr>
                  <w:t>☐</w:t>
                </w:r>
              </w:sdtContent>
            </w:sdt>
            <w:r w:rsidR="00D43364" w:rsidRPr="00372EF1">
              <w:rPr>
                <w:rFonts w:cs="Arial"/>
                <w:spacing w:val="-4"/>
                <w:sz w:val="16"/>
                <w:szCs w:val="16"/>
              </w:rPr>
              <w:t xml:space="preserve"> </w:t>
            </w:r>
            <w:r w:rsidR="00FC3F60">
              <w:rPr>
                <w:rFonts w:cs="Arial" w:hint="cs"/>
                <w:spacing w:val="-4"/>
                <w:sz w:val="16"/>
                <w:szCs w:val="16"/>
                <w:rtl/>
              </w:rPr>
              <w:t xml:space="preserve">إدارة الكهرباء </w:t>
            </w:r>
            <w:r w:rsidR="00D43364" w:rsidRPr="00372EF1">
              <w:rPr>
                <w:rFonts w:cs="Arial"/>
                <w:spacing w:val="-4"/>
                <w:sz w:val="16"/>
                <w:szCs w:val="16"/>
              </w:rPr>
              <w:tab/>
            </w:r>
            <w:sdt>
              <w:sdtPr>
                <w:rPr>
                  <w:rFonts w:cs="Arial"/>
                  <w:spacing w:val="-4"/>
                  <w:sz w:val="16"/>
                  <w:szCs w:val="16"/>
                  <w:rtl/>
                </w:rPr>
                <w:id w:val="718171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364" w:rsidRPr="00372EF1">
                  <w:rPr>
                    <w:rFonts w:ascii="Segoe UI Symbol" w:eastAsia="MS Gothic" w:hAnsi="Segoe UI Symbol" w:cs="Segoe UI Symbol"/>
                    <w:spacing w:val="-4"/>
                    <w:sz w:val="16"/>
                    <w:szCs w:val="16"/>
                  </w:rPr>
                  <w:t>☐</w:t>
                </w:r>
              </w:sdtContent>
            </w:sdt>
            <w:r w:rsidR="00D43364" w:rsidRPr="00372EF1">
              <w:rPr>
                <w:rFonts w:cs="Arial"/>
                <w:spacing w:val="-4"/>
                <w:sz w:val="16"/>
                <w:szCs w:val="16"/>
              </w:rPr>
              <w:t xml:space="preserve"> </w:t>
            </w:r>
            <w:r w:rsidR="00593576">
              <w:rPr>
                <w:rFonts w:cs="Arial" w:hint="cs"/>
                <w:spacing w:val="-4"/>
                <w:sz w:val="16"/>
                <w:szCs w:val="16"/>
                <w:rtl/>
              </w:rPr>
              <w:t>إدارة الطرق</w:t>
            </w:r>
          </w:p>
          <w:p w14:paraId="1389D6B5" w14:textId="77777777" w:rsidR="00D43364" w:rsidRPr="00372EF1" w:rsidRDefault="002D3295" w:rsidP="00CB6A4C">
            <w:pPr>
              <w:tabs>
                <w:tab w:val="left" w:pos="2235"/>
                <w:tab w:val="left" w:pos="4575"/>
                <w:tab w:val="left" w:pos="6915"/>
              </w:tabs>
              <w:bidi/>
              <w:spacing w:after="40"/>
              <w:jc w:val="left"/>
              <w:rPr>
                <w:rFonts w:cs="Arial"/>
                <w:spacing w:val="-4"/>
                <w:sz w:val="16"/>
                <w:szCs w:val="16"/>
              </w:rPr>
            </w:pPr>
            <w:sdt>
              <w:sdtPr>
                <w:rPr>
                  <w:rFonts w:cs="Arial"/>
                  <w:spacing w:val="-4"/>
                  <w:sz w:val="16"/>
                  <w:szCs w:val="16"/>
                  <w:rtl/>
                </w:rPr>
                <w:id w:val="123581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364" w:rsidRPr="00372EF1">
                  <w:rPr>
                    <w:rFonts w:ascii="Segoe UI Symbol" w:eastAsia="MS Gothic" w:hAnsi="Segoe UI Symbol" w:cs="Segoe UI Symbol"/>
                    <w:spacing w:val="-4"/>
                    <w:sz w:val="16"/>
                    <w:szCs w:val="16"/>
                  </w:rPr>
                  <w:t>☐</w:t>
                </w:r>
              </w:sdtContent>
            </w:sdt>
            <w:r w:rsidR="00D43364" w:rsidRPr="00372EF1">
              <w:rPr>
                <w:rFonts w:cs="Arial"/>
                <w:spacing w:val="-4"/>
                <w:sz w:val="16"/>
                <w:szCs w:val="16"/>
              </w:rPr>
              <w:t xml:space="preserve"> </w:t>
            </w:r>
            <w:r w:rsidR="00461EFD">
              <w:rPr>
                <w:rFonts w:cs="Arial" w:hint="cs"/>
                <w:spacing w:val="-4"/>
                <w:sz w:val="16"/>
                <w:szCs w:val="16"/>
                <w:rtl/>
              </w:rPr>
              <w:t>إدارة الري</w:t>
            </w:r>
            <w:r w:rsidR="00D43364" w:rsidRPr="00372EF1">
              <w:rPr>
                <w:rFonts w:cs="Arial"/>
                <w:spacing w:val="-4"/>
                <w:sz w:val="16"/>
                <w:szCs w:val="16"/>
              </w:rPr>
              <w:tab/>
            </w:r>
            <w:sdt>
              <w:sdtPr>
                <w:rPr>
                  <w:rFonts w:cs="Arial"/>
                  <w:spacing w:val="-4"/>
                  <w:sz w:val="16"/>
                  <w:szCs w:val="16"/>
                  <w:rtl/>
                </w:rPr>
                <w:id w:val="671921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364" w:rsidRPr="00372EF1">
                  <w:rPr>
                    <w:rFonts w:ascii="Segoe UI Symbol" w:eastAsia="MS Gothic" w:hAnsi="Segoe UI Symbol" w:cs="Segoe UI Symbol"/>
                    <w:spacing w:val="-4"/>
                    <w:sz w:val="16"/>
                    <w:szCs w:val="16"/>
                  </w:rPr>
                  <w:t>☐</w:t>
                </w:r>
              </w:sdtContent>
            </w:sdt>
            <w:r w:rsidR="00D43364" w:rsidRPr="00372EF1">
              <w:rPr>
                <w:rFonts w:cs="Arial"/>
                <w:spacing w:val="-4"/>
                <w:sz w:val="16"/>
                <w:szCs w:val="16"/>
              </w:rPr>
              <w:t xml:space="preserve"> </w:t>
            </w:r>
            <w:r w:rsidR="00907F02" w:rsidRPr="00907F02">
              <w:rPr>
                <w:rFonts w:cs="Arial"/>
                <w:spacing w:val="-4"/>
                <w:sz w:val="16"/>
                <w:szCs w:val="16"/>
                <w:rtl/>
              </w:rPr>
              <w:t>مراقبة البيئة (إدارة مراقبة البيئة)</w:t>
            </w:r>
            <w:r w:rsidR="00D43364" w:rsidRPr="00372EF1">
              <w:rPr>
                <w:rFonts w:cs="Arial"/>
                <w:spacing w:val="-4"/>
                <w:sz w:val="16"/>
                <w:szCs w:val="16"/>
              </w:rPr>
              <w:tab/>
            </w:r>
            <w:sdt>
              <w:sdtPr>
                <w:rPr>
                  <w:rFonts w:cs="Arial"/>
                  <w:spacing w:val="-4"/>
                  <w:sz w:val="16"/>
                  <w:szCs w:val="16"/>
                  <w:rtl/>
                </w:rPr>
                <w:id w:val="240606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364" w:rsidRPr="00372EF1">
                  <w:rPr>
                    <w:rFonts w:ascii="Segoe UI Symbol" w:eastAsia="MS Gothic" w:hAnsi="Segoe UI Symbol" w:cs="Segoe UI Symbol"/>
                    <w:spacing w:val="-4"/>
                    <w:sz w:val="16"/>
                    <w:szCs w:val="16"/>
                  </w:rPr>
                  <w:t>☐</w:t>
                </w:r>
              </w:sdtContent>
            </w:sdt>
            <w:r w:rsidR="00CB6A4C">
              <w:rPr>
                <w:rtl/>
              </w:rPr>
              <w:t xml:space="preserve"> </w:t>
            </w:r>
            <w:r w:rsidR="00CB6A4C" w:rsidRPr="00CB6A4C">
              <w:rPr>
                <w:rFonts w:cs="Arial"/>
                <w:spacing w:val="-4"/>
                <w:sz w:val="16"/>
                <w:szCs w:val="16"/>
                <w:rtl/>
              </w:rPr>
              <w:t>سعودي تيليكوم (شركة الاتصالات السعودية)</w:t>
            </w:r>
            <w:r w:rsidR="00D43364" w:rsidRPr="00372EF1">
              <w:rPr>
                <w:rFonts w:cs="Arial"/>
                <w:spacing w:val="-4"/>
                <w:sz w:val="16"/>
                <w:szCs w:val="16"/>
              </w:rPr>
              <w:tab/>
            </w:r>
            <w:sdt>
              <w:sdtPr>
                <w:rPr>
                  <w:rFonts w:cs="Arial"/>
                  <w:spacing w:val="-4"/>
                  <w:sz w:val="16"/>
                  <w:szCs w:val="16"/>
                  <w:rtl/>
                </w:rPr>
                <w:id w:val="131983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364" w:rsidRPr="00372EF1">
                  <w:rPr>
                    <w:rFonts w:ascii="Segoe UI Symbol" w:eastAsia="MS Gothic" w:hAnsi="Segoe UI Symbol" w:cs="Segoe UI Symbol"/>
                    <w:spacing w:val="-4"/>
                    <w:sz w:val="16"/>
                    <w:szCs w:val="16"/>
                  </w:rPr>
                  <w:t>☐</w:t>
                </w:r>
              </w:sdtContent>
            </w:sdt>
            <w:r w:rsidR="00D43364" w:rsidRPr="00372EF1">
              <w:rPr>
                <w:rFonts w:cs="Arial"/>
                <w:spacing w:val="-4"/>
                <w:sz w:val="16"/>
                <w:szCs w:val="16"/>
              </w:rPr>
              <w:t xml:space="preserve"> </w:t>
            </w:r>
            <w:r w:rsidR="00F1603D">
              <w:rPr>
                <w:rFonts w:cs="Arial" w:hint="cs"/>
                <w:spacing w:val="-4"/>
                <w:sz w:val="16"/>
                <w:szCs w:val="16"/>
                <w:rtl/>
              </w:rPr>
              <w:t xml:space="preserve">تنسيق المواقع </w:t>
            </w:r>
          </w:p>
          <w:p w14:paraId="29FEA9F3" w14:textId="77777777" w:rsidR="00D43364" w:rsidRPr="001831C8" w:rsidRDefault="002D3295" w:rsidP="00EC1558">
            <w:pPr>
              <w:tabs>
                <w:tab w:val="left" w:pos="2235"/>
                <w:tab w:val="left" w:pos="4575"/>
                <w:tab w:val="left" w:pos="6915"/>
              </w:tabs>
              <w:bidi/>
              <w:spacing w:after="40"/>
              <w:jc w:val="left"/>
              <w:rPr>
                <w:rFonts w:cs="Arial"/>
                <w:sz w:val="14"/>
                <w:szCs w:val="14"/>
                <w:rtl/>
                <w:lang w:bidi="ar-EG"/>
              </w:rPr>
            </w:pPr>
            <w:sdt>
              <w:sdtPr>
                <w:rPr>
                  <w:rFonts w:cs="Arial"/>
                  <w:spacing w:val="-4"/>
                  <w:sz w:val="16"/>
                  <w:szCs w:val="16"/>
                  <w:rtl/>
                </w:rPr>
                <w:id w:val="71192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364" w:rsidRPr="00372EF1">
                  <w:rPr>
                    <w:rFonts w:ascii="Segoe UI Symbol" w:eastAsia="MS Gothic" w:hAnsi="Segoe UI Symbol" w:cs="Segoe UI Symbol"/>
                    <w:spacing w:val="-4"/>
                    <w:sz w:val="16"/>
                    <w:szCs w:val="16"/>
                  </w:rPr>
                  <w:t>☐</w:t>
                </w:r>
              </w:sdtContent>
            </w:sdt>
            <w:r w:rsidR="00D43364" w:rsidRPr="00372EF1">
              <w:rPr>
                <w:rFonts w:cs="Arial"/>
                <w:spacing w:val="-4"/>
                <w:sz w:val="16"/>
                <w:szCs w:val="16"/>
              </w:rPr>
              <w:t xml:space="preserve"> </w:t>
            </w:r>
            <w:r w:rsidR="00DD4E12" w:rsidRPr="00DD4E12">
              <w:rPr>
                <w:rFonts w:cs="Arial"/>
                <w:spacing w:val="-4"/>
                <w:sz w:val="16"/>
                <w:szCs w:val="16"/>
                <w:rtl/>
              </w:rPr>
              <w:t>شركة الكهرباء السعودية</w:t>
            </w:r>
          </w:p>
        </w:tc>
      </w:tr>
      <w:tr w:rsidR="00D43364" w:rsidRPr="00372EF1" w14:paraId="7EFBCFDF" w14:textId="77777777" w:rsidTr="00EC1558">
        <w:trPr>
          <w:trHeight w:val="288"/>
        </w:trPr>
        <w:tc>
          <w:tcPr>
            <w:tcW w:w="9360" w:type="dxa"/>
            <w:gridSpan w:val="16"/>
            <w:shd w:val="clear" w:color="auto" w:fill="C6D9F1" w:themeFill="text2" w:themeFillTint="33"/>
            <w:vAlign w:val="center"/>
          </w:tcPr>
          <w:p w14:paraId="5AEE31DD" w14:textId="77777777" w:rsidR="00D43364" w:rsidRPr="00420433" w:rsidRDefault="002C4BBA" w:rsidP="002F454D">
            <w:pPr>
              <w:bidi/>
              <w:jc w:val="center"/>
              <w:rPr>
                <w:bCs/>
                <w:sz w:val="16"/>
                <w:szCs w:val="16"/>
                <w:rtl/>
                <w:lang w:bidi="ar-BH"/>
              </w:rPr>
            </w:pPr>
            <w:r w:rsidRPr="00420433">
              <w:rPr>
                <w:bCs/>
                <w:sz w:val="16"/>
                <w:szCs w:val="16"/>
                <w:rtl/>
              </w:rPr>
              <w:t>وجود المرافق بالقرب م</w:t>
            </w:r>
            <w:r w:rsidRPr="00420433">
              <w:rPr>
                <w:rFonts w:hint="cs"/>
                <w:bCs/>
                <w:sz w:val="16"/>
                <w:szCs w:val="16"/>
                <w:rtl/>
                <w:lang w:bidi="ar-EG"/>
              </w:rPr>
              <w:t xml:space="preserve">ن </w:t>
            </w:r>
            <w:r w:rsidR="00551DA5" w:rsidRPr="00420433">
              <w:rPr>
                <w:rFonts w:hint="cs"/>
                <w:bCs/>
                <w:sz w:val="16"/>
                <w:szCs w:val="16"/>
                <w:rtl/>
                <w:lang w:bidi="ar-EG"/>
              </w:rPr>
              <w:t>منطقة العبور</w:t>
            </w:r>
          </w:p>
        </w:tc>
      </w:tr>
      <w:tr w:rsidR="00D43364" w:rsidRPr="001831C8" w14:paraId="2C35E053" w14:textId="77777777" w:rsidTr="00EC1558">
        <w:tc>
          <w:tcPr>
            <w:tcW w:w="855" w:type="dxa"/>
            <w:shd w:val="clear" w:color="auto" w:fill="F2F2F2" w:themeFill="background1" w:themeFillShade="F2"/>
            <w:vAlign w:val="center"/>
          </w:tcPr>
          <w:p w14:paraId="1D62ABC7" w14:textId="77777777" w:rsidR="00D43364" w:rsidRPr="006D5236" w:rsidRDefault="006D5236" w:rsidP="00EC1558">
            <w:pPr>
              <w:bidi/>
              <w:jc w:val="left"/>
              <w:rPr>
                <w:bCs/>
                <w:sz w:val="14"/>
                <w:szCs w:val="14"/>
              </w:rPr>
            </w:pPr>
            <w:r w:rsidRPr="006D5236">
              <w:rPr>
                <w:rFonts w:hint="cs"/>
                <w:bCs/>
                <w:sz w:val="14"/>
                <w:szCs w:val="14"/>
                <w:rtl/>
              </w:rPr>
              <w:t>الحدود</w:t>
            </w:r>
          </w:p>
        </w:tc>
        <w:tc>
          <w:tcPr>
            <w:tcW w:w="851" w:type="dxa"/>
            <w:gridSpan w:val="2"/>
            <w:shd w:val="clear" w:color="auto" w:fill="F2F2F2" w:themeFill="background1" w:themeFillShade="F2"/>
            <w:vAlign w:val="center"/>
          </w:tcPr>
          <w:p w14:paraId="6D64BE3E" w14:textId="77777777" w:rsidR="00D43364" w:rsidRPr="00442AA7" w:rsidRDefault="006D5236" w:rsidP="00EC1558">
            <w:pPr>
              <w:bidi/>
              <w:jc w:val="left"/>
              <w:rPr>
                <w:bCs/>
                <w:sz w:val="14"/>
                <w:szCs w:val="14"/>
              </w:rPr>
            </w:pPr>
            <w:r w:rsidRPr="00442AA7">
              <w:rPr>
                <w:rFonts w:hint="cs"/>
                <w:bCs/>
                <w:sz w:val="14"/>
                <w:szCs w:val="14"/>
                <w:rtl/>
              </w:rPr>
              <w:t>أخرى</w:t>
            </w:r>
          </w:p>
        </w:tc>
        <w:tc>
          <w:tcPr>
            <w:tcW w:w="851" w:type="dxa"/>
            <w:gridSpan w:val="2"/>
            <w:shd w:val="clear" w:color="auto" w:fill="F2F2F2" w:themeFill="background1" w:themeFillShade="F2"/>
            <w:vAlign w:val="center"/>
          </w:tcPr>
          <w:p w14:paraId="4CE33F44" w14:textId="77777777" w:rsidR="00D43364" w:rsidRPr="00442AA7" w:rsidRDefault="00302FED" w:rsidP="00EC1558">
            <w:pPr>
              <w:bidi/>
              <w:jc w:val="left"/>
              <w:rPr>
                <w:bCs/>
                <w:sz w:val="14"/>
                <w:szCs w:val="14"/>
              </w:rPr>
            </w:pPr>
            <w:r w:rsidRPr="00442AA7">
              <w:rPr>
                <w:rFonts w:hint="cs"/>
                <w:bCs/>
                <w:sz w:val="14"/>
                <w:szCs w:val="14"/>
                <w:rtl/>
              </w:rPr>
              <w:t>الطرق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44FEFF86" w14:textId="77777777" w:rsidR="00D43364" w:rsidRPr="00442AA7" w:rsidRDefault="00F740A8" w:rsidP="00EC1558">
            <w:pPr>
              <w:bidi/>
              <w:jc w:val="left"/>
              <w:rPr>
                <w:bCs/>
                <w:sz w:val="14"/>
                <w:szCs w:val="14"/>
              </w:rPr>
            </w:pPr>
            <w:r w:rsidRPr="00442AA7">
              <w:rPr>
                <w:rFonts w:hint="cs"/>
                <w:bCs/>
                <w:sz w:val="14"/>
                <w:szCs w:val="14"/>
                <w:rtl/>
              </w:rPr>
              <w:t xml:space="preserve">مياه البحر 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59DA022" w14:textId="77777777" w:rsidR="00D43364" w:rsidRPr="00442AA7" w:rsidRDefault="003B1CE5" w:rsidP="00EC1558">
            <w:pPr>
              <w:bidi/>
              <w:jc w:val="left"/>
              <w:rPr>
                <w:bCs/>
                <w:sz w:val="14"/>
                <w:szCs w:val="14"/>
              </w:rPr>
            </w:pPr>
            <w:r w:rsidRPr="00442AA7">
              <w:rPr>
                <w:rFonts w:hint="cs"/>
                <w:bCs/>
                <w:sz w:val="14"/>
                <w:szCs w:val="14"/>
                <w:rtl/>
              </w:rPr>
              <w:t xml:space="preserve">المياه المستعملة </w:t>
            </w:r>
            <w:r w:rsidR="004B2AE2">
              <w:rPr>
                <w:rFonts w:hint="cs"/>
                <w:bCs/>
                <w:sz w:val="14"/>
                <w:szCs w:val="14"/>
                <w:rtl/>
              </w:rPr>
              <w:t xml:space="preserve">المعالجة </w:t>
            </w:r>
          </w:p>
        </w:tc>
        <w:tc>
          <w:tcPr>
            <w:tcW w:w="861" w:type="dxa"/>
            <w:gridSpan w:val="2"/>
            <w:shd w:val="clear" w:color="auto" w:fill="F2F2F2" w:themeFill="background1" w:themeFillShade="F2"/>
            <w:vAlign w:val="center"/>
          </w:tcPr>
          <w:p w14:paraId="0B14F3C6" w14:textId="77777777" w:rsidR="00D43364" w:rsidRPr="00442AA7" w:rsidRDefault="00F740A8" w:rsidP="00EC1558">
            <w:pPr>
              <w:bidi/>
              <w:jc w:val="left"/>
              <w:rPr>
                <w:bCs/>
                <w:sz w:val="14"/>
                <w:szCs w:val="14"/>
              </w:rPr>
            </w:pPr>
            <w:r w:rsidRPr="00442AA7">
              <w:rPr>
                <w:bCs/>
                <w:sz w:val="14"/>
                <w:szCs w:val="14"/>
                <w:rtl/>
              </w:rPr>
              <w:t>الصرف الصحي</w:t>
            </w:r>
          </w:p>
        </w:tc>
        <w:tc>
          <w:tcPr>
            <w:tcW w:w="851" w:type="dxa"/>
            <w:gridSpan w:val="2"/>
            <w:shd w:val="clear" w:color="auto" w:fill="F2F2F2" w:themeFill="background1" w:themeFillShade="F2"/>
            <w:vAlign w:val="center"/>
          </w:tcPr>
          <w:p w14:paraId="3DD8A7FB" w14:textId="77777777" w:rsidR="00D43364" w:rsidRPr="004F661F" w:rsidRDefault="004B2AE2" w:rsidP="00EC1558">
            <w:pPr>
              <w:bidi/>
              <w:jc w:val="left"/>
              <w:rPr>
                <w:bCs/>
                <w:sz w:val="14"/>
                <w:szCs w:val="14"/>
              </w:rPr>
            </w:pPr>
            <w:r>
              <w:rPr>
                <w:rFonts w:hint="cs"/>
                <w:bCs/>
                <w:sz w:val="14"/>
                <w:szCs w:val="14"/>
                <w:rtl/>
              </w:rPr>
              <w:t xml:space="preserve">مياه مواجهة الحرائق 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3BB112BD" w14:textId="77777777" w:rsidR="00D43364" w:rsidRPr="00442AA7" w:rsidRDefault="0002079F" w:rsidP="00EC1558">
            <w:pPr>
              <w:bidi/>
              <w:jc w:val="left"/>
              <w:rPr>
                <w:bCs/>
                <w:sz w:val="14"/>
                <w:szCs w:val="14"/>
              </w:rPr>
            </w:pPr>
            <w:r w:rsidRPr="00442AA7">
              <w:rPr>
                <w:rFonts w:hint="cs"/>
                <w:bCs/>
                <w:sz w:val="14"/>
                <w:szCs w:val="14"/>
                <w:rtl/>
              </w:rPr>
              <w:t>المياه</w:t>
            </w:r>
          </w:p>
        </w:tc>
        <w:tc>
          <w:tcPr>
            <w:tcW w:w="843" w:type="dxa"/>
            <w:gridSpan w:val="2"/>
            <w:shd w:val="clear" w:color="auto" w:fill="F2F2F2" w:themeFill="background1" w:themeFillShade="F2"/>
            <w:vAlign w:val="center"/>
          </w:tcPr>
          <w:p w14:paraId="1328AC3D" w14:textId="77777777" w:rsidR="00D43364" w:rsidRPr="00442AA7" w:rsidRDefault="00C23CC0" w:rsidP="00EC1558">
            <w:pPr>
              <w:bidi/>
              <w:jc w:val="left"/>
              <w:rPr>
                <w:bCs/>
                <w:sz w:val="14"/>
                <w:szCs w:val="14"/>
              </w:rPr>
            </w:pPr>
            <w:r w:rsidRPr="00442AA7">
              <w:rPr>
                <w:rFonts w:hint="cs"/>
                <w:bCs/>
                <w:sz w:val="14"/>
                <w:szCs w:val="14"/>
                <w:rtl/>
              </w:rPr>
              <w:t>الاتصالات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A644FE4" w14:textId="77777777" w:rsidR="00D43364" w:rsidRPr="00442AA7" w:rsidRDefault="0002079F" w:rsidP="00EC1558">
            <w:pPr>
              <w:bidi/>
              <w:jc w:val="left"/>
              <w:rPr>
                <w:bCs/>
                <w:sz w:val="14"/>
                <w:szCs w:val="14"/>
              </w:rPr>
            </w:pPr>
            <w:r w:rsidRPr="00442AA7">
              <w:rPr>
                <w:rFonts w:hint="cs"/>
                <w:bCs/>
                <w:sz w:val="14"/>
                <w:szCs w:val="14"/>
                <w:rtl/>
              </w:rPr>
              <w:t xml:space="preserve">الطاقة </w:t>
            </w:r>
          </w:p>
        </w:tc>
        <w:tc>
          <w:tcPr>
            <w:tcW w:w="844" w:type="dxa"/>
            <w:shd w:val="clear" w:color="auto" w:fill="F2F2F2" w:themeFill="background1" w:themeFillShade="F2"/>
            <w:vAlign w:val="center"/>
          </w:tcPr>
          <w:p w14:paraId="1559AC5B" w14:textId="77777777" w:rsidR="00D43364" w:rsidRPr="001831C8" w:rsidRDefault="00D43364" w:rsidP="00EC1558">
            <w:pPr>
              <w:bidi/>
              <w:jc w:val="left"/>
              <w:rPr>
                <w:b/>
                <w:sz w:val="14"/>
                <w:szCs w:val="14"/>
              </w:rPr>
            </w:pPr>
          </w:p>
        </w:tc>
      </w:tr>
      <w:tr w:rsidR="00D43364" w:rsidRPr="001831C8" w14:paraId="2A2D2D39" w14:textId="77777777" w:rsidTr="00EC1558">
        <w:trPr>
          <w:trHeight w:val="288"/>
        </w:trPr>
        <w:tc>
          <w:tcPr>
            <w:tcW w:w="855" w:type="dxa"/>
            <w:vAlign w:val="center"/>
          </w:tcPr>
          <w:p w14:paraId="29EB8BA6" w14:textId="77777777" w:rsidR="00D43364" w:rsidRPr="006D5236" w:rsidRDefault="00D43364" w:rsidP="006D5236">
            <w:pPr>
              <w:tabs>
                <w:tab w:val="right" w:pos="341"/>
                <w:tab w:val="left" w:pos="431"/>
              </w:tabs>
              <w:bidi/>
              <w:jc w:val="left"/>
              <w:rPr>
                <w:b/>
                <w:sz w:val="16"/>
                <w:szCs w:val="16"/>
              </w:rPr>
            </w:pPr>
            <w:r w:rsidRPr="006D5236">
              <w:rPr>
                <w:b/>
                <w:sz w:val="16"/>
                <w:szCs w:val="16"/>
              </w:rPr>
              <w:t xml:space="preserve">10 </w:t>
            </w:r>
            <w:r w:rsidRPr="006D5236">
              <w:rPr>
                <w:b/>
                <w:sz w:val="16"/>
                <w:szCs w:val="16"/>
              </w:rPr>
              <w:tab/>
            </w:r>
            <w:r w:rsidR="006D5236" w:rsidRPr="006D5236">
              <w:rPr>
                <w:rFonts w:hint="cs"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851" w:type="dxa"/>
            <w:gridSpan w:val="2"/>
            <w:vAlign w:val="center"/>
          </w:tcPr>
          <w:p w14:paraId="4C591B52" w14:textId="77777777" w:rsidR="00D43364" w:rsidRPr="001831C8" w:rsidRDefault="00D43364" w:rsidP="00EC1558">
            <w:pPr>
              <w:bidi/>
              <w:jc w:val="left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17A0597" w14:textId="77777777" w:rsidR="00D43364" w:rsidRPr="001831C8" w:rsidRDefault="00D43364" w:rsidP="00EC1558">
            <w:pPr>
              <w:bidi/>
              <w:jc w:val="left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11351B72" w14:textId="77777777" w:rsidR="00D43364" w:rsidRPr="001831C8" w:rsidRDefault="00D43364" w:rsidP="00EC1558">
            <w:pPr>
              <w:bidi/>
              <w:jc w:val="left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3D6A909F" w14:textId="77777777" w:rsidR="00D43364" w:rsidRPr="001831C8" w:rsidRDefault="00D43364" w:rsidP="00EC1558">
            <w:pPr>
              <w:bidi/>
              <w:jc w:val="left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  <w:vAlign w:val="center"/>
          </w:tcPr>
          <w:p w14:paraId="3C3B040C" w14:textId="77777777" w:rsidR="00D43364" w:rsidRPr="001831C8" w:rsidRDefault="00D43364" w:rsidP="00EC1558">
            <w:pPr>
              <w:bidi/>
              <w:jc w:val="left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F17037F" w14:textId="77777777" w:rsidR="00D43364" w:rsidRPr="001831C8" w:rsidRDefault="00D43364" w:rsidP="00EC1558">
            <w:pPr>
              <w:bidi/>
              <w:jc w:val="left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70EDEF62" w14:textId="77777777" w:rsidR="00D43364" w:rsidRPr="001831C8" w:rsidRDefault="00D43364" w:rsidP="00EC1558">
            <w:pPr>
              <w:bidi/>
              <w:jc w:val="left"/>
              <w:rPr>
                <w:sz w:val="16"/>
                <w:szCs w:val="16"/>
              </w:rPr>
            </w:pPr>
          </w:p>
        </w:tc>
        <w:tc>
          <w:tcPr>
            <w:tcW w:w="843" w:type="dxa"/>
            <w:gridSpan w:val="2"/>
            <w:vAlign w:val="center"/>
          </w:tcPr>
          <w:p w14:paraId="7305710B" w14:textId="77777777" w:rsidR="00D43364" w:rsidRPr="001831C8" w:rsidRDefault="00D43364" w:rsidP="00EC1558">
            <w:pPr>
              <w:bidi/>
              <w:jc w:val="left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32CEA94F" w14:textId="77777777" w:rsidR="00D43364" w:rsidRPr="001831C8" w:rsidRDefault="00D43364" w:rsidP="00EC1558">
            <w:pPr>
              <w:bidi/>
              <w:jc w:val="left"/>
              <w:rPr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3D420E58" w14:textId="77777777" w:rsidR="00D43364" w:rsidRPr="001831C8" w:rsidRDefault="00D43364" w:rsidP="00EC1558">
            <w:pPr>
              <w:bidi/>
              <w:jc w:val="left"/>
              <w:rPr>
                <w:sz w:val="16"/>
                <w:szCs w:val="16"/>
              </w:rPr>
            </w:pPr>
          </w:p>
        </w:tc>
      </w:tr>
      <w:tr w:rsidR="00D43364" w:rsidRPr="001831C8" w14:paraId="324D5C3E" w14:textId="77777777" w:rsidTr="00EC1558">
        <w:trPr>
          <w:trHeight w:val="288"/>
        </w:trPr>
        <w:tc>
          <w:tcPr>
            <w:tcW w:w="855" w:type="dxa"/>
            <w:vAlign w:val="center"/>
          </w:tcPr>
          <w:p w14:paraId="222CA2B9" w14:textId="77777777" w:rsidR="00D43364" w:rsidRPr="006D5236" w:rsidRDefault="00D43364" w:rsidP="006D5236">
            <w:pPr>
              <w:tabs>
                <w:tab w:val="right" w:pos="341"/>
                <w:tab w:val="left" w:pos="431"/>
              </w:tabs>
              <w:bidi/>
              <w:jc w:val="left"/>
              <w:rPr>
                <w:b/>
                <w:sz w:val="16"/>
                <w:szCs w:val="16"/>
                <w:rtl/>
                <w:lang w:bidi="ar-EG"/>
              </w:rPr>
            </w:pPr>
            <w:proofErr w:type="gramStart"/>
            <w:r w:rsidRPr="006D5236">
              <w:rPr>
                <w:b/>
                <w:sz w:val="16"/>
                <w:szCs w:val="16"/>
              </w:rPr>
              <w:t xml:space="preserve">3 </w:t>
            </w:r>
            <w:r w:rsidR="006D5236" w:rsidRPr="006D5236">
              <w:rPr>
                <w:rFonts w:hint="cs"/>
                <w:b/>
                <w:sz w:val="16"/>
                <w:szCs w:val="16"/>
                <w:rtl/>
              </w:rPr>
              <w:t xml:space="preserve"> </w:t>
            </w:r>
            <w:r w:rsidR="006D5236" w:rsidRPr="006D5236">
              <w:rPr>
                <w:rFonts w:hint="cs"/>
                <w:bCs/>
                <w:sz w:val="16"/>
                <w:szCs w:val="16"/>
                <w:rtl/>
              </w:rPr>
              <w:t>م</w:t>
            </w:r>
            <w:proofErr w:type="gramEnd"/>
          </w:p>
        </w:tc>
        <w:tc>
          <w:tcPr>
            <w:tcW w:w="851" w:type="dxa"/>
            <w:gridSpan w:val="2"/>
            <w:vAlign w:val="center"/>
          </w:tcPr>
          <w:p w14:paraId="256B63D5" w14:textId="77777777" w:rsidR="00D43364" w:rsidRPr="001831C8" w:rsidRDefault="00D43364" w:rsidP="00EC1558">
            <w:pPr>
              <w:bidi/>
              <w:jc w:val="left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3E1A6F1" w14:textId="77777777" w:rsidR="00D43364" w:rsidRPr="001831C8" w:rsidRDefault="00D43364" w:rsidP="00EC1558">
            <w:pPr>
              <w:bidi/>
              <w:jc w:val="left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22CE26BF" w14:textId="77777777" w:rsidR="00D43364" w:rsidRPr="001831C8" w:rsidRDefault="00D43364" w:rsidP="00EC1558">
            <w:pPr>
              <w:bidi/>
              <w:jc w:val="left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59B133E5" w14:textId="77777777" w:rsidR="00D43364" w:rsidRPr="001831C8" w:rsidRDefault="00D43364" w:rsidP="00EC1558">
            <w:pPr>
              <w:bidi/>
              <w:jc w:val="left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  <w:vAlign w:val="center"/>
          </w:tcPr>
          <w:p w14:paraId="7E20AF1B" w14:textId="77777777" w:rsidR="00D43364" w:rsidRPr="001831C8" w:rsidRDefault="00D43364" w:rsidP="00EC1558">
            <w:pPr>
              <w:bidi/>
              <w:jc w:val="left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6EA939F" w14:textId="77777777" w:rsidR="00D43364" w:rsidRPr="001831C8" w:rsidRDefault="00D43364" w:rsidP="00EC1558">
            <w:pPr>
              <w:bidi/>
              <w:jc w:val="left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302E1B7F" w14:textId="77777777" w:rsidR="00D43364" w:rsidRPr="001831C8" w:rsidRDefault="00D43364" w:rsidP="00EC1558">
            <w:pPr>
              <w:bidi/>
              <w:jc w:val="left"/>
              <w:rPr>
                <w:sz w:val="16"/>
                <w:szCs w:val="16"/>
              </w:rPr>
            </w:pPr>
          </w:p>
        </w:tc>
        <w:tc>
          <w:tcPr>
            <w:tcW w:w="843" w:type="dxa"/>
            <w:gridSpan w:val="2"/>
            <w:vAlign w:val="center"/>
          </w:tcPr>
          <w:p w14:paraId="73E19DB7" w14:textId="77777777" w:rsidR="00D43364" w:rsidRPr="001831C8" w:rsidRDefault="00D43364" w:rsidP="00EC1558">
            <w:pPr>
              <w:bidi/>
              <w:jc w:val="left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316C79BB" w14:textId="77777777" w:rsidR="00D43364" w:rsidRPr="001831C8" w:rsidRDefault="00D43364" w:rsidP="00EC1558">
            <w:pPr>
              <w:bidi/>
              <w:jc w:val="left"/>
              <w:rPr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2986C557" w14:textId="77777777" w:rsidR="00D43364" w:rsidRPr="001831C8" w:rsidRDefault="00D43364" w:rsidP="00EC1558">
            <w:pPr>
              <w:bidi/>
              <w:jc w:val="left"/>
              <w:rPr>
                <w:sz w:val="16"/>
                <w:szCs w:val="16"/>
              </w:rPr>
            </w:pPr>
          </w:p>
        </w:tc>
      </w:tr>
      <w:tr w:rsidR="00D43364" w:rsidRPr="001831C8" w14:paraId="621EFDA2" w14:textId="77777777" w:rsidTr="00EC1558">
        <w:trPr>
          <w:trHeight w:val="288"/>
        </w:trPr>
        <w:tc>
          <w:tcPr>
            <w:tcW w:w="855" w:type="dxa"/>
            <w:vAlign w:val="center"/>
          </w:tcPr>
          <w:p w14:paraId="5CD894DB" w14:textId="77777777" w:rsidR="00D43364" w:rsidRPr="006D5236" w:rsidRDefault="00D43364" w:rsidP="006D5236">
            <w:pPr>
              <w:tabs>
                <w:tab w:val="right" w:pos="341"/>
                <w:tab w:val="left" w:pos="431"/>
              </w:tabs>
              <w:bidi/>
              <w:jc w:val="left"/>
              <w:rPr>
                <w:b/>
                <w:sz w:val="16"/>
                <w:szCs w:val="16"/>
                <w:rtl/>
                <w:lang w:bidi="ar-EG"/>
              </w:rPr>
            </w:pPr>
            <w:proofErr w:type="gramStart"/>
            <w:r w:rsidRPr="006D5236">
              <w:rPr>
                <w:b/>
                <w:sz w:val="16"/>
                <w:szCs w:val="16"/>
              </w:rPr>
              <w:t xml:space="preserve">1 </w:t>
            </w:r>
            <w:r w:rsidR="006D5236" w:rsidRPr="006D5236">
              <w:rPr>
                <w:rFonts w:hint="cs"/>
                <w:b/>
                <w:sz w:val="16"/>
                <w:szCs w:val="16"/>
                <w:rtl/>
                <w:lang w:bidi="ar-EG"/>
              </w:rPr>
              <w:t xml:space="preserve"> </w:t>
            </w:r>
            <w:r w:rsidR="006D5236" w:rsidRPr="006D5236">
              <w:rPr>
                <w:rFonts w:hint="cs"/>
                <w:bCs/>
                <w:sz w:val="16"/>
                <w:szCs w:val="16"/>
                <w:rtl/>
                <w:lang w:bidi="ar-EG"/>
              </w:rPr>
              <w:t>م</w:t>
            </w:r>
            <w:proofErr w:type="gramEnd"/>
          </w:p>
        </w:tc>
        <w:tc>
          <w:tcPr>
            <w:tcW w:w="851" w:type="dxa"/>
            <w:gridSpan w:val="2"/>
            <w:vAlign w:val="center"/>
          </w:tcPr>
          <w:p w14:paraId="7BD389B2" w14:textId="77777777" w:rsidR="00D43364" w:rsidRPr="001831C8" w:rsidRDefault="00D43364" w:rsidP="00EC1558">
            <w:pPr>
              <w:bidi/>
              <w:jc w:val="left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D566054" w14:textId="77777777" w:rsidR="00D43364" w:rsidRPr="001831C8" w:rsidRDefault="00D43364" w:rsidP="00EC1558">
            <w:pPr>
              <w:bidi/>
              <w:jc w:val="left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75BA81A8" w14:textId="77777777" w:rsidR="00D43364" w:rsidRPr="001831C8" w:rsidRDefault="00D43364" w:rsidP="00EC1558">
            <w:pPr>
              <w:bidi/>
              <w:jc w:val="left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0F0CEFB6" w14:textId="77777777" w:rsidR="00D43364" w:rsidRPr="001831C8" w:rsidRDefault="00D43364" w:rsidP="00EC1558">
            <w:pPr>
              <w:bidi/>
              <w:jc w:val="left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2"/>
            <w:vAlign w:val="center"/>
          </w:tcPr>
          <w:p w14:paraId="7E54DF52" w14:textId="77777777" w:rsidR="00D43364" w:rsidRPr="001831C8" w:rsidRDefault="00D43364" w:rsidP="00EC1558">
            <w:pPr>
              <w:bidi/>
              <w:jc w:val="left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9085490" w14:textId="77777777" w:rsidR="00D43364" w:rsidRPr="001831C8" w:rsidRDefault="00D43364" w:rsidP="00EC1558">
            <w:pPr>
              <w:bidi/>
              <w:jc w:val="left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6FA0D0E1" w14:textId="77777777" w:rsidR="00D43364" w:rsidRPr="001831C8" w:rsidRDefault="00D43364" w:rsidP="00EC1558">
            <w:pPr>
              <w:bidi/>
              <w:jc w:val="left"/>
              <w:rPr>
                <w:sz w:val="16"/>
                <w:szCs w:val="16"/>
              </w:rPr>
            </w:pPr>
          </w:p>
        </w:tc>
        <w:tc>
          <w:tcPr>
            <w:tcW w:w="843" w:type="dxa"/>
            <w:gridSpan w:val="2"/>
            <w:vAlign w:val="center"/>
          </w:tcPr>
          <w:p w14:paraId="077A4D44" w14:textId="77777777" w:rsidR="00D43364" w:rsidRPr="001831C8" w:rsidRDefault="00D43364" w:rsidP="00EC1558">
            <w:pPr>
              <w:bidi/>
              <w:jc w:val="left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79F2D130" w14:textId="77777777" w:rsidR="00D43364" w:rsidRPr="001831C8" w:rsidRDefault="00D43364" w:rsidP="00EC1558">
            <w:pPr>
              <w:bidi/>
              <w:jc w:val="left"/>
              <w:rPr>
                <w:sz w:val="16"/>
                <w:szCs w:val="16"/>
              </w:rPr>
            </w:pPr>
          </w:p>
        </w:tc>
        <w:tc>
          <w:tcPr>
            <w:tcW w:w="844" w:type="dxa"/>
            <w:vAlign w:val="center"/>
          </w:tcPr>
          <w:p w14:paraId="73501412" w14:textId="77777777" w:rsidR="00D43364" w:rsidRPr="001831C8" w:rsidRDefault="00D43364" w:rsidP="00EC1558">
            <w:pPr>
              <w:bidi/>
              <w:jc w:val="left"/>
              <w:rPr>
                <w:sz w:val="16"/>
                <w:szCs w:val="16"/>
              </w:rPr>
            </w:pPr>
          </w:p>
        </w:tc>
      </w:tr>
      <w:tr w:rsidR="00D43364" w14:paraId="2B617BDE" w14:textId="77777777" w:rsidTr="00EC1558">
        <w:trPr>
          <w:trHeight w:val="288"/>
        </w:trPr>
        <w:tc>
          <w:tcPr>
            <w:tcW w:w="9360" w:type="dxa"/>
            <w:gridSpan w:val="16"/>
            <w:shd w:val="clear" w:color="auto" w:fill="C6D9F1" w:themeFill="text2" w:themeFillTint="33"/>
            <w:vAlign w:val="center"/>
          </w:tcPr>
          <w:p w14:paraId="59F51CDF" w14:textId="77777777" w:rsidR="00D43364" w:rsidRPr="00294097" w:rsidRDefault="00294097" w:rsidP="00EC1558">
            <w:pPr>
              <w:bidi/>
              <w:jc w:val="left"/>
              <w:rPr>
                <w:bCs/>
              </w:rPr>
            </w:pPr>
            <w:r w:rsidRPr="00294097">
              <w:rPr>
                <w:rFonts w:cs="Arial" w:hint="cs"/>
                <w:bCs/>
                <w:sz w:val="16"/>
                <w:szCs w:val="16"/>
                <w:rtl/>
              </w:rPr>
              <w:t xml:space="preserve">نوع العبور </w:t>
            </w:r>
          </w:p>
        </w:tc>
      </w:tr>
      <w:tr w:rsidR="00D43364" w:rsidRPr="00577679" w14:paraId="338322DE" w14:textId="77777777" w:rsidTr="00EC1558">
        <w:trPr>
          <w:trHeight w:val="5001"/>
        </w:trPr>
        <w:tc>
          <w:tcPr>
            <w:tcW w:w="9360" w:type="dxa"/>
            <w:gridSpan w:val="16"/>
            <w:vAlign w:val="center"/>
          </w:tcPr>
          <w:p w14:paraId="55D9B9DB" w14:textId="77777777" w:rsidR="00D43364" w:rsidRPr="00E036F7" w:rsidRDefault="002D3295" w:rsidP="00B06C00">
            <w:pPr>
              <w:tabs>
                <w:tab w:val="left" w:pos="360"/>
                <w:tab w:val="left" w:pos="3405"/>
                <w:tab w:val="left" w:pos="4125"/>
                <w:tab w:val="right" w:pos="8895"/>
              </w:tabs>
              <w:bidi/>
              <w:spacing w:after="60"/>
              <w:jc w:val="left"/>
              <w:rPr>
                <w:rFonts w:cs="Arial"/>
                <w:bCs/>
                <w:sz w:val="16"/>
                <w:szCs w:val="16"/>
              </w:rPr>
            </w:pPr>
            <w:sdt>
              <w:sdtPr>
                <w:rPr>
                  <w:rFonts w:cs="Arial"/>
                  <w:bCs/>
                  <w:rtl/>
                </w:rPr>
                <w:id w:val="518582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364" w:rsidRPr="00E036F7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D43364" w:rsidRPr="00E036F7">
              <w:rPr>
                <w:rFonts w:cs="Arial"/>
                <w:bCs/>
              </w:rPr>
              <w:tab/>
            </w:r>
            <w:r w:rsidR="00E036F7" w:rsidRPr="00E036F7">
              <w:rPr>
                <w:rFonts w:cs="Arial" w:hint="cs"/>
                <w:bCs/>
                <w:sz w:val="16"/>
                <w:szCs w:val="16"/>
                <w:rtl/>
              </w:rPr>
              <w:t xml:space="preserve">الحفر و/ أو </w:t>
            </w:r>
            <w:r w:rsidR="00B06C00">
              <w:rPr>
                <w:rFonts w:cs="Arial" w:hint="cs"/>
                <w:bCs/>
                <w:sz w:val="16"/>
                <w:szCs w:val="16"/>
                <w:rtl/>
              </w:rPr>
              <w:t>المرافق</w:t>
            </w:r>
          </w:p>
          <w:p w14:paraId="1CBBE7F8" w14:textId="77777777" w:rsidR="00D43364" w:rsidRPr="00DE01DE" w:rsidRDefault="00E036F7" w:rsidP="00B06C00">
            <w:pPr>
              <w:tabs>
                <w:tab w:val="left" w:pos="360"/>
                <w:tab w:val="left" w:pos="3405"/>
                <w:tab w:val="left" w:pos="4125"/>
                <w:tab w:val="right" w:pos="8895"/>
              </w:tabs>
              <w:bidi/>
              <w:ind w:left="36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 w:hint="cs"/>
                <w:sz w:val="16"/>
                <w:szCs w:val="16"/>
                <w:rtl/>
              </w:rPr>
              <w:t xml:space="preserve">الحفر أسفل </w:t>
            </w:r>
            <w:r w:rsidR="002F454D">
              <w:rPr>
                <w:rFonts w:cs="Arial" w:hint="cs"/>
                <w:sz w:val="16"/>
                <w:szCs w:val="16"/>
                <w:rtl/>
              </w:rPr>
              <w:t>المر</w:t>
            </w:r>
            <w:r w:rsidR="00B06C00">
              <w:rPr>
                <w:rFonts w:cs="Arial" w:hint="cs"/>
                <w:sz w:val="16"/>
                <w:szCs w:val="16"/>
                <w:rtl/>
              </w:rPr>
              <w:t>فق</w:t>
            </w:r>
            <w:r w:rsidR="00D43364" w:rsidRPr="00DE01DE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  <w:rtl/>
                </w:rPr>
                <w:id w:val="2127578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364" w:rsidRPr="00DE01D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43364" w:rsidRPr="00DE01DE">
              <w:rPr>
                <w:rFonts w:cs="Arial"/>
                <w:sz w:val="16"/>
                <w:szCs w:val="16"/>
              </w:rPr>
              <w:t xml:space="preserve">  </w:t>
            </w:r>
            <w:r w:rsidR="00606187">
              <w:rPr>
                <w:rFonts w:cs="Arial" w:hint="cs"/>
                <w:sz w:val="16"/>
                <w:szCs w:val="16"/>
                <w:rtl/>
              </w:rPr>
              <w:t>نعم</w:t>
            </w:r>
            <w:r w:rsidR="00D43364" w:rsidRPr="00DE01DE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  <w:rtl/>
                </w:rPr>
                <w:id w:val="1984885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364" w:rsidRPr="00DE01D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43364" w:rsidRPr="00DE01DE">
              <w:rPr>
                <w:rFonts w:cs="Arial"/>
                <w:sz w:val="16"/>
                <w:szCs w:val="16"/>
              </w:rPr>
              <w:t xml:space="preserve">  </w:t>
            </w:r>
            <w:r w:rsidR="00606187">
              <w:rPr>
                <w:rFonts w:cs="Arial" w:hint="cs"/>
                <w:sz w:val="16"/>
                <w:szCs w:val="16"/>
                <w:rtl/>
              </w:rPr>
              <w:t>لا</w:t>
            </w:r>
            <w:r w:rsidR="00D43364" w:rsidRPr="00DE01DE">
              <w:rPr>
                <w:rFonts w:cs="Arial"/>
                <w:sz w:val="16"/>
                <w:szCs w:val="16"/>
              </w:rPr>
              <w:t xml:space="preserve"> </w:t>
            </w:r>
          </w:p>
          <w:p w14:paraId="6FBECDA9" w14:textId="77777777" w:rsidR="00D43364" w:rsidRPr="00DE01DE" w:rsidRDefault="00E51AF9" w:rsidP="00E51AF9">
            <w:pPr>
              <w:tabs>
                <w:tab w:val="left" w:pos="360"/>
                <w:tab w:val="left" w:pos="3405"/>
                <w:tab w:val="left" w:pos="4125"/>
                <w:tab w:val="right" w:pos="8895"/>
              </w:tabs>
              <w:bidi/>
              <w:spacing w:after="60"/>
              <w:ind w:left="3398"/>
              <w:jc w:val="left"/>
              <w:rPr>
                <w:rFonts w:cs="Arial"/>
                <w:sz w:val="16"/>
                <w:szCs w:val="16"/>
                <w:rtl/>
                <w:lang w:bidi="ar-EG"/>
              </w:rPr>
            </w:pPr>
            <w:r w:rsidRPr="00E51AF9">
              <w:rPr>
                <w:rFonts w:cs="Arial"/>
                <w:sz w:val="16"/>
                <w:szCs w:val="16"/>
                <w:rtl/>
              </w:rPr>
              <w:t>إذا كانت الإجابة بنعم، أرفق خطة الحفر والتدعيم المقترحة</w:t>
            </w:r>
            <w:r w:rsidR="00D43364" w:rsidRPr="00DE01DE">
              <w:rPr>
                <w:rFonts w:cs="Arial"/>
                <w:sz w:val="16"/>
                <w:szCs w:val="16"/>
              </w:rPr>
              <w:t xml:space="preserve"> </w:t>
            </w:r>
          </w:p>
          <w:p w14:paraId="05E4D1EC" w14:textId="77777777" w:rsidR="00D43364" w:rsidRPr="00DE01DE" w:rsidRDefault="00E51AF9" w:rsidP="00B06C00">
            <w:pPr>
              <w:tabs>
                <w:tab w:val="left" w:pos="360"/>
                <w:tab w:val="left" w:pos="3405"/>
                <w:tab w:val="left" w:pos="4125"/>
                <w:tab w:val="right" w:pos="8895"/>
              </w:tabs>
              <w:bidi/>
              <w:ind w:left="36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 w:hint="cs"/>
                <w:sz w:val="16"/>
                <w:szCs w:val="16"/>
                <w:rtl/>
              </w:rPr>
              <w:t xml:space="preserve">انقطاع الخدمة عن </w:t>
            </w:r>
            <w:r w:rsidR="002F454D">
              <w:rPr>
                <w:rFonts w:cs="Arial" w:hint="cs"/>
                <w:sz w:val="16"/>
                <w:szCs w:val="16"/>
                <w:rtl/>
              </w:rPr>
              <w:t>المر</w:t>
            </w:r>
            <w:r w:rsidR="00B06C00">
              <w:rPr>
                <w:rFonts w:cs="Arial" w:hint="cs"/>
                <w:sz w:val="16"/>
                <w:szCs w:val="16"/>
                <w:rtl/>
              </w:rPr>
              <w:t>فق</w:t>
            </w:r>
            <w:r w:rsidR="00D43364" w:rsidRPr="00DE01DE">
              <w:rPr>
                <w:rFonts w:cs="Arial"/>
                <w:sz w:val="16"/>
                <w:szCs w:val="16"/>
              </w:rPr>
              <w:t xml:space="preserve"> </w:t>
            </w:r>
            <w:r w:rsidR="00D43364" w:rsidRPr="00DE01DE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  <w:rtl/>
                </w:rPr>
                <w:id w:val="-957881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364" w:rsidRPr="00DE01D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43364" w:rsidRPr="00DE01DE">
              <w:rPr>
                <w:rFonts w:cs="Arial"/>
                <w:sz w:val="16"/>
                <w:szCs w:val="16"/>
              </w:rPr>
              <w:t xml:space="preserve">  </w:t>
            </w:r>
            <w:r w:rsidR="00606187">
              <w:rPr>
                <w:rFonts w:cs="Arial" w:hint="cs"/>
                <w:sz w:val="16"/>
                <w:szCs w:val="16"/>
                <w:rtl/>
              </w:rPr>
              <w:t>نعم</w:t>
            </w:r>
            <w:r w:rsidR="00D43364" w:rsidRPr="00DE01DE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  <w:rtl/>
                </w:rPr>
                <w:id w:val="263119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364" w:rsidRPr="00DE01D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43364" w:rsidRPr="00DE01DE">
              <w:rPr>
                <w:rFonts w:cs="Arial"/>
                <w:sz w:val="16"/>
                <w:szCs w:val="16"/>
              </w:rPr>
              <w:t xml:space="preserve">  </w:t>
            </w:r>
            <w:r w:rsidR="00606187">
              <w:rPr>
                <w:rFonts w:cs="Arial" w:hint="cs"/>
                <w:sz w:val="16"/>
                <w:szCs w:val="16"/>
                <w:rtl/>
              </w:rPr>
              <w:t>لا</w:t>
            </w:r>
            <w:r w:rsidR="00D43364" w:rsidRPr="00DE01DE">
              <w:rPr>
                <w:rFonts w:cs="Arial"/>
                <w:sz w:val="16"/>
                <w:szCs w:val="16"/>
              </w:rPr>
              <w:t xml:space="preserve"> </w:t>
            </w:r>
          </w:p>
          <w:p w14:paraId="3655F239" w14:textId="77777777" w:rsidR="00D43364" w:rsidRPr="00DE01DE" w:rsidRDefault="00181EA6" w:rsidP="00EC1558">
            <w:pPr>
              <w:tabs>
                <w:tab w:val="left" w:pos="360"/>
                <w:tab w:val="left" w:pos="3405"/>
                <w:tab w:val="left" w:pos="4125"/>
                <w:tab w:val="right" w:pos="8895"/>
              </w:tabs>
              <w:bidi/>
              <w:spacing w:after="60"/>
              <w:ind w:left="3398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 w:hint="cs"/>
                <w:sz w:val="16"/>
                <w:szCs w:val="16"/>
                <w:rtl/>
              </w:rPr>
              <w:t xml:space="preserve">إذا كانت الأجابة بنعم، </w:t>
            </w:r>
            <w:r w:rsidR="009C46F6">
              <w:rPr>
                <w:rFonts w:cs="Arial" w:hint="cs"/>
                <w:sz w:val="16"/>
                <w:szCs w:val="16"/>
                <w:rtl/>
              </w:rPr>
              <w:t xml:space="preserve">ما هو المرفق؟ ومتى؟ </w:t>
            </w:r>
          </w:p>
          <w:p w14:paraId="1A3A43FC" w14:textId="77777777" w:rsidR="00D43364" w:rsidRPr="00DE01DE" w:rsidRDefault="004543ED" w:rsidP="00606187">
            <w:pPr>
              <w:tabs>
                <w:tab w:val="left" w:pos="360"/>
                <w:tab w:val="left" w:pos="3405"/>
                <w:tab w:val="left" w:pos="4125"/>
                <w:tab w:val="right" w:pos="8895"/>
              </w:tabs>
              <w:bidi/>
              <w:ind w:left="360"/>
              <w:jc w:val="left"/>
              <w:rPr>
                <w:rFonts w:cs="Arial"/>
                <w:sz w:val="16"/>
                <w:szCs w:val="16"/>
              </w:rPr>
            </w:pPr>
            <w:r w:rsidRPr="004543ED">
              <w:rPr>
                <w:rFonts w:cs="Arial"/>
                <w:sz w:val="16"/>
                <w:szCs w:val="16"/>
                <w:rtl/>
              </w:rPr>
              <w:t>نضح المياه</w:t>
            </w:r>
            <w:r w:rsidR="00D43364" w:rsidRPr="00DE01DE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  <w:rtl/>
                </w:rPr>
                <w:id w:val="1541870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364" w:rsidRPr="00DE01D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43364" w:rsidRPr="00DE01DE">
              <w:rPr>
                <w:rFonts w:cs="Arial"/>
                <w:sz w:val="16"/>
                <w:szCs w:val="16"/>
              </w:rPr>
              <w:t xml:space="preserve">  </w:t>
            </w:r>
            <w:r w:rsidR="00606187">
              <w:rPr>
                <w:rFonts w:cs="Arial" w:hint="cs"/>
                <w:sz w:val="16"/>
                <w:szCs w:val="16"/>
                <w:rtl/>
              </w:rPr>
              <w:t>نعم</w:t>
            </w:r>
            <w:r w:rsidR="00D43364" w:rsidRPr="00DE01DE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  <w:rtl/>
                </w:rPr>
                <w:id w:val="-633025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364" w:rsidRPr="00DE01D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43364" w:rsidRPr="00DE01DE">
              <w:rPr>
                <w:rFonts w:cs="Arial"/>
                <w:sz w:val="16"/>
                <w:szCs w:val="16"/>
              </w:rPr>
              <w:t xml:space="preserve">  </w:t>
            </w:r>
            <w:r w:rsidR="00606187">
              <w:rPr>
                <w:rFonts w:cs="Arial" w:hint="cs"/>
                <w:sz w:val="16"/>
                <w:szCs w:val="16"/>
                <w:rtl/>
              </w:rPr>
              <w:t>لا</w:t>
            </w:r>
          </w:p>
          <w:p w14:paraId="484ED4C4" w14:textId="77777777" w:rsidR="00D43364" w:rsidRPr="00DE01DE" w:rsidRDefault="00F87C38" w:rsidP="00294253">
            <w:pPr>
              <w:tabs>
                <w:tab w:val="left" w:pos="360"/>
                <w:tab w:val="left" w:pos="3405"/>
                <w:tab w:val="left" w:pos="4125"/>
                <w:tab w:val="right" w:pos="8895"/>
              </w:tabs>
              <w:bidi/>
              <w:spacing w:after="60"/>
              <w:ind w:left="3398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 w:hint="cs"/>
                <w:sz w:val="16"/>
                <w:szCs w:val="16"/>
                <w:rtl/>
              </w:rPr>
              <w:t xml:space="preserve">إذا كانت الإجابة بنعم، </w:t>
            </w:r>
            <w:r w:rsidR="00294253">
              <w:rPr>
                <w:rFonts w:cs="Arial" w:hint="cs"/>
                <w:sz w:val="16"/>
                <w:szCs w:val="16"/>
                <w:rtl/>
              </w:rPr>
              <w:t xml:space="preserve">أرفق خطة تصريف المياه </w:t>
            </w:r>
          </w:p>
          <w:p w14:paraId="13454237" w14:textId="77777777" w:rsidR="00D43364" w:rsidRPr="00DE01DE" w:rsidRDefault="002F454D" w:rsidP="00606187">
            <w:pPr>
              <w:tabs>
                <w:tab w:val="left" w:pos="360"/>
                <w:tab w:val="left" w:pos="3405"/>
                <w:tab w:val="left" w:pos="4125"/>
                <w:tab w:val="right" w:pos="8895"/>
              </w:tabs>
              <w:bidi/>
              <w:ind w:left="36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 w:hint="cs"/>
                <w:sz w:val="16"/>
                <w:szCs w:val="16"/>
                <w:rtl/>
              </w:rPr>
              <w:t>توصيل الخدمة للمر</w:t>
            </w:r>
            <w:r w:rsidR="00B06C00">
              <w:rPr>
                <w:rFonts w:cs="Arial" w:hint="cs"/>
                <w:sz w:val="16"/>
                <w:szCs w:val="16"/>
                <w:rtl/>
              </w:rPr>
              <w:t>فق</w:t>
            </w:r>
            <w:r w:rsidR="00D43364" w:rsidRPr="00DE01DE">
              <w:rPr>
                <w:rFonts w:cs="Arial"/>
                <w:sz w:val="16"/>
                <w:szCs w:val="16"/>
              </w:rPr>
              <w:t xml:space="preserve"> </w:t>
            </w:r>
            <w:r w:rsidR="00D43364" w:rsidRPr="00DE01DE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  <w:rtl/>
                </w:rPr>
                <w:id w:val="717396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364" w:rsidRPr="00DE01D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43364" w:rsidRPr="00DE01DE">
              <w:rPr>
                <w:rFonts w:cs="Arial"/>
                <w:sz w:val="16"/>
                <w:szCs w:val="16"/>
              </w:rPr>
              <w:t xml:space="preserve">  </w:t>
            </w:r>
            <w:r w:rsidR="00606187">
              <w:rPr>
                <w:rFonts w:cs="Arial" w:hint="cs"/>
                <w:sz w:val="16"/>
                <w:szCs w:val="16"/>
                <w:rtl/>
              </w:rPr>
              <w:t>نعم</w:t>
            </w:r>
            <w:r w:rsidR="00D43364" w:rsidRPr="00DE01DE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  <w:rtl/>
                </w:rPr>
                <w:id w:val="2128431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364" w:rsidRPr="00DE01D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43364" w:rsidRPr="00DE01DE">
              <w:rPr>
                <w:rFonts w:cs="Arial"/>
                <w:sz w:val="16"/>
                <w:szCs w:val="16"/>
              </w:rPr>
              <w:t xml:space="preserve">  </w:t>
            </w:r>
            <w:r w:rsidR="00606187">
              <w:rPr>
                <w:rFonts w:cs="Arial" w:hint="cs"/>
                <w:sz w:val="16"/>
                <w:szCs w:val="16"/>
                <w:rtl/>
              </w:rPr>
              <w:t>لا</w:t>
            </w:r>
          </w:p>
          <w:p w14:paraId="6309F7BE" w14:textId="77777777" w:rsidR="00D43364" w:rsidRPr="00DE01DE" w:rsidRDefault="00F77B2C" w:rsidP="00EC1558">
            <w:pPr>
              <w:tabs>
                <w:tab w:val="left" w:pos="360"/>
                <w:tab w:val="left" w:pos="3405"/>
                <w:tab w:val="left" w:pos="4125"/>
                <w:tab w:val="right" w:pos="8895"/>
              </w:tabs>
              <w:bidi/>
              <w:ind w:left="3402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 w:hint="cs"/>
                <w:sz w:val="16"/>
                <w:szCs w:val="16"/>
                <w:rtl/>
              </w:rPr>
              <w:t xml:space="preserve">إذا كانت الإجابة بنعم، </w:t>
            </w:r>
            <w:r w:rsidR="00EC23F6" w:rsidRPr="00EC23F6">
              <w:rPr>
                <w:rFonts w:cs="Arial"/>
                <w:sz w:val="16"/>
                <w:szCs w:val="16"/>
                <w:rtl/>
              </w:rPr>
              <w:t>أرفق نموذج طلب تخصيص الخدمة للجهة العامة</w:t>
            </w:r>
          </w:p>
          <w:p w14:paraId="107223F8" w14:textId="77777777" w:rsidR="00D43364" w:rsidRPr="002D66E5" w:rsidRDefault="002D3295" w:rsidP="00EC734B">
            <w:pPr>
              <w:tabs>
                <w:tab w:val="left" w:pos="360"/>
                <w:tab w:val="left" w:pos="3405"/>
                <w:tab w:val="left" w:pos="4125"/>
                <w:tab w:val="right" w:pos="8895"/>
              </w:tabs>
              <w:bidi/>
              <w:spacing w:after="60"/>
              <w:jc w:val="left"/>
              <w:rPr>
                <w:rFonts w:cs="Arial"/>
                <w:bCs/>
                <w:sz w:val="16"/>
                <w:szCs w:val="16"/>
              </w:rPr>
            </w:pPr>
            <w:sdt>
              <w:sdtPr>
                <w:rPr>
                  <w:rFonts w:cs="Arial"/>
                  <w:bCs/>
                  <w:rtl/>
                </w:rPr>
                <w:id w:val="125447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364" w:rsidRPr="00EC734B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D43364" w:rsidRPr="00EC734B">
              <w:rPr>
                <w:rFonts w:cs="Arial"/>
                <w:bCs/>
              </w:rPr>
              <w:tab/>
            </w:r>
            <w:r w:rsidR="002D66E5" w:rsidRPr="00EC734B">
              <w:rPr>
                <w:rFonts w:cs="Arial"/>
                <w:bCs/>
                <w:sz w:val="16"/>
                <w:szCs w:val="16"/>
                <w:rtl/>
              </w:rPr>
              <w:t xml:space="preserve">حق </w:t>
            </w:r>
            <w:r w:rsidR="00EC734B" w:rsidRPr="00EC734B">
              <w:rPr>
                <w:rFonts w:cs="Arial" w:hint="cs"/>
                <w:bCs/>
                <w:sz w:val="16"/>
                <w:szCs w:val="16"/>
                <w:rtl/>
              </w:rPr>
              <w:t>عبور الكباري</w:t>
            </w:r>
            <w:r w:rsidR="002D66E5" w:rsidRPr="00EC734B">
              <w:rPr>
                <w:rFonts w:cs="Arial"/>
                <w:bCs/>
                <w:sz w:val="16"/>
                <w:szCs w:val="16"/>
                <w:rtl/>
              </w:rPr>
              <w:t xml:space="preserve">/ </w:t>
            </w:r>
            <w:r w:rsidR="00EC734B" w:rsidRPr="00EC734B">
              <w:rPr>
                <w:rFonts w:cs="Arial" w:hint="cs"/>
                <w:bCs/>
                <w:sz w:val="16"/>
                <w:szCs w:val="16"/>
                <w:rtl/>
              </w:rPr>
              <w:t>الطرق</w:t>
            </w:r>
            <w:r w:rsidR="002D66E5" w:rsidRPr="00EC734B">
              <w:rPr>
                <w:rFonts w:cs="Arial"/>
                <w:bCs/>
                <w:sz w:val="16"/>
                <w:szCs w:val="16"/>
                <w:rtl/>
              </w:rPr>
              <w:t xml:space="preserve"> والأراضي</w:t>
            </w:r>
          </w:p>
          <w:p w14:paraId="05DAA2CF" w14:textId="77777777" w:rsidR="00D43364" w:rsidRPr="00DE01DE" w:rsidRDefault="003371E9" w:rsidP="00F6355F">
            <w:pPr>
              <w:tabs>
                <w:tab w:val="left" w:pos="360"/>
                <w:tab w:val="left" w:pos="3405"/>
                <w:tab w:val="left" w:pos="4125"/>
                <w:tab w:val="right" w:pos="8895"/>
              </w:tabs>
              <w:bidi/>
              <w:ind w:left="36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 w:hint="cs"/>
                <w:sz w:val="16"/>
                <w:szCs w:val="16"/>
                <w:rtl/>
              </w:rPr>
              <w:t xml:space="preserve">قطع </w:t>
            </w:r>
            <w:r w:rsidR="00F6355F">
              <w:rPr>
                <w:rFonts w:cs="Arial" w:hint="cs"/>
                <w:sz w:val="16"/>
                <w:szCs w:val="16"/>
                <w:rtl/>
              </w:rPr>
              <w:t>الطريق</w:t>
            </w:r>
            <w:r>
              <w:rPr>
                <w:rFonts w:cs="Arial" w:hint="cs"/>
                <w:sz w:val="16"/>
                <w:szCs w:val="16"/>
                <w:rtl/>
              </w:rPr>
              <w:t xml:space="preserve"> </w:t>
            </w:r>
            <w:r w:rsidR="00D43364" w:rsidRPr="00DE01DE">
              <w:rPr>
                <w:rFonts w:cs="Arial"/>
                <w:sz w:val="16"/>
                <w:szCs w:val="16"/>
              </w:rPr>
              <w:t xml:space="preserve"> </w:t>
            </w:r>
            <w:r w:rsidR="00D43364" w:rsidRPr="00DE01DE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  <w:rtl/>
                </w:rPr>
                <w:id w:val="-1786194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364" w:rsidRPr="00DE01D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43364" w:rsidRPr="00DE01DE">
              <w:rPr>
                <w:rFonts w:cs="Arial"/>
                <w:sz w:val="16"/>
                <w:szCs w:val="16"/>
              </w:rPr>
              <w:t xml:space="preserve">  </w:t>
            </w:r>
            <w:r w:rsidR="00606187">
              <w:rPr>
                <w:rFonts w:cs="Arial" w:hint="cs"/>
                <w:sz w:val="16"/>
                <w:szCs w:val="16"/>
                <w:rtl/>
              </w:rPr>
              <w:t>نعم</w:t>
            </w:r>
            <w:r w:rsidR="00D43364" w:rsidRPr="00DE01DE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  <w:rtl/>
                </w:rPr>
                <w:id w:val="-1980142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364" w:rsidRPr="00DE01D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43364" w:rsidRPr="00DE01DE">
              <w:rPr>
                <w:rFonts w:cs="Arial"/>
                <w:sz w:val="16"/>
                <w:szCs w:val="16"/>
              </w:rPr>
              <w:t xml:space="preserve">  </w:t>
            </w:r>
            <w:r w:rsidR="00606187">
              <w:rPr>
                <w:rFonts w:cs="Arial" w:hint="cs"/>
                <w:sz w:val="16"/>
                <w:szCs w:val="16"/>
                <w:rtl/>
              </w:rPr>
              <w:t>لا</w:t>
            </w:r>
          </w:p>
          <w:p w14:paraId="2FA49E24" w14:textId="77777777" w:rsidR="00D43364" w:rsidRPr="00DE01DE" w:rsidRDefault="00AA09A6" w:rsidP="00336271">
            <w:pPr>
              <w:tabs>
                <w:tab w:val="left" w:pos="360"/>
                <w:tab w:val="left" w:pos="3405"/>
                <w:tab w:val="left" w:pos="4125"/>
                <w:tab w:val="right" w:pos="8895"/>
              </w:tabs>
              <w:bidi/>
              <w:spacing w:after="60"/>
              <w:ind w:left="3398"/>
              <w:jc w:val="left"/>
              <w:rPr>
                <w:rFonts w:cs="Arial"/>
                <w:sz w:val="16"/>
                <w:szCs w:val="16"/>
                <w:rtl/>
                <w:lang w:bidi="ar-BH"/>
              </w:rPr>
            </w:pPr>
            <w:r>
              <w:rPr>
                <w:rFonts w:cs="Arial" w:hint="cs"/>
                <w:sz w:val="16"/>
                <w:szCs w:val="16"/>
                <w:rtl/>
              </w:rPr>
              <w:t xml:space="preserve">إذا كانت الإجابة بنعم، </w:t>
            </w:r>
            <w:r w:rsidR="00336271">
              <w:rPr>
                <w:rFonts w:cs="Arial" w:hint="cs"/>
                <w:sz w:val="16"/>
                <w:szCs w:val="16"/>
                <w:rtl/>
                <w:lang w:bidi="ar-BH"/>
              </w:rPr>
              <w:t>أذكر طرق أخرى ذات جدوى لدراستها</w:t>
            </w:r>
          </w:p>
          <w:p w14:paraId="595394BB" w14:textId="77777777" w:rsidR="00D43364" w:rsidRPr="00DE01DE" w:rsidRDefault="00896FE8" w:rsidP="00606187">
            <w:pPr>
              <w:tabs>
                <w:tab w:val="left" w:pos="360"/>
                <w:tab w:val="left" w:pos="3405"/>
                <w:tab w:val="left" w:pos="4125"/>
                <w:tab w:val="right" w:pos="8895"/>
              </w:tabs>
              <w:bidi/>
              <w:ind w:left="360"/>
              <w:jc w:val="left"/>
              <w:rPr>
                <w:rFonts w:cs="Arial"/>
                <w:sz w:val="16"/>
                <w:szCs w:val="16"/>
              </w:rPr>
            </w:pPr>
            <w:r w:rsidRPr="00896FE8">
              <w:rPr>
                <w:rFonts w:cs="Arial"/>
                <w:sz w:val="16"/>
                <w:szCs w:val="16"/>
                <w:rtl/>
              </w:rPr>
              <w:t>إزالة النباتات</w:t>
            </w:r>
            <w:r w:rsidR="00D43364" w:rsidRPr="00DE01DE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  <w:rtl/>
                </w:rPr>
                <w:id w:val="-610586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364" w:rsidRPr="00DE01D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43364" w:rsidRPr="00DE01DE">
              <w:rPr>
                <w:rFonts w:cs="Arial"/>
                <w:sz w:val="16"/>
                <w:szCs w:val="16"/>
              </w:rPr>
              <w:t xml:space="preserve">  </w:t>
            </w:r>
            <w:r w:rsidR="00606187">
              <w:rPr>
                <w:rFonts w:cs="Arial" w:hint="cs"/>
                <w:sz w:val="16"/>
                <w:szCs w:val="16"/>
                <w:rtl/>
              </w:rPr>
              <w:t>نعم</w:t>
            </w:r>
            <w:r w:rsidR="00D43364" w:rsidRPr="00DE01DE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  <w:rtl/>
                </w:rPr>
                <w:id w:val="-1248032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364" w:rsidRPr="00DE01D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43364" w:rsidRPr="00DE01DE">
              <w:rPr>
                <w:rFonts w:cs="Arial"/>
                <w:sz w:val="16"/>
                <w:szCs w:val="16"/>
              </w:rPr>
              <w:t xml:space="preserve">  </w:t>
            </w:r>
            <w:r w:rsidR="00606187">
              <w:rPr>
                <w:rFonts w:cs="Arial" w:hint="cs"/>
                <w:sz w:val="16"/>
                <w:szCs w:val="16"/>
                <w:rtl/>
              </w:rPr>
              <w:t>لا</w:t>
            </w:r>
          </w:p>
          <w:p w14:paraId="767DB8F9" w14:textId="77777777" w:rsidR="00D43364" w:rsidRPr="00DE01DE" w:rsidRDefault="003F481A" w:rsidP="00EC1558">
            <w:pPr>
              <w:tabs>
                <w:tab w:val="left" w:pos="360"/>
                <w:tab w:val="left" w:pos="3405"/>
                <w:tab w:val="left" w:pos="4125"/>
                <w:tab w:val="right" w:pos="8895"/>
              </w:tabs>
              <w:bidi/>
              <w:spacing w:after="60"/>
              <w:ind w:left="3398"/>
              <w:jc w:val="left"/>
              <w:rPr>
                <w:rFonts w:cs="Arial"/>
                <w:sz w:val="16"/>
                <w:szCs w:val="16"/>
                <w:rtl/>
                <w:lang w:bidi="ar-EG"/>
              </w:rPr>
            </w:pPr>
            <w:r>
              <w:rPr>
                <w:rFonts w:cs="Arial" w:hint="cs"/>
                <w:sz w:val="16"/>
                <w:szCs w:val="16"/>
                <w:rtl/>
              </w:rPr>
              <w:t xml:space="preserve">إذا كانت الإجابة بنعم، </w:t>
            </w:r>
            <w:r w:rsidR="00763163">
              <w:rPr>
                <w:rFonts w:cs="Arial" w:hint="cs"/>
                <w:sz w:val="16"/>
                <w:szCs w:val="16"/>
                <w:rtl/>
                <w:lang w:bidi="ar-EG"/>
              </w:rPr>
              <w:t>انظر الشروط أدناه</w:t>
            </w:r>
          </w:p>
          <w:p w14:paraId="502E3000" w14:textId="77777777" w:rsidR="00D43364" w:rsidRPr="00DE01DE" w:rsidRDefault="007122AB" w:rsidP="00606187">
            <w:pPr>
              <w:tabs>
                <w:tab w:val="left" w:pos="360"/>
                <w:tab w:val="left" w:pos="3405"/>
                <w:tab w:val="left" w:pos="4125"/>
                <w:tab w:val="right" w:pos="8895"/>
              </w:tabs>
              <w:bidi/>
              <w:ind w:left="36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 w:hint="cs"/>
                <w:sz w:val="16"/>
                <w:szCs w:val="16"/>
                <w:rtl/>
              </w:rPr>
              <w:t>طريق الوصول الجديد</w:t>
            </w:r>
            <w:r w:rsidR="00D43364" w:rsidRPr="00DE01DE">
              <w:rPr>
                <w:rFonts w:cs="Arial"/>
                <w:sz w:val="16"/>
                <w:szCs w:val="16"/>
              </w:rPr>
              <w:t xml:space="preserve"> </w:t>
            </w:r>
            <w:r w:rsidR="00D43364" w:rsidRPr="00DE01DE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  <w:rtl/>
                </w:rPr>
                <w:id w:val="-1801910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364" w:rsidRPr="00DE01DE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43364" w:rsidRPr="00DE01DE">
              <w:rPr>
                <w:rFonts w:cs="Arial"/>
                <w:sz w:val="16"/>
                <w:szCs w:val="16"/>
              </w:rPr>
              <w:t xml:space="preserve">  </w:t>
            </w:r>
            <w:r w:rsidR="00606187">
              <w:rPr>
                <w:rFonts w:cs="Arial" w:hint="cs"/>
                <w:sz w:val="16"/>
                <w:szCs w:val="16"/>
                <w:rtl/>
              </w:rPr>
              <w:t>نعم</w:t>
            </w:r>
            <w:r w:rsidR="00D43364" w:rsidRPr="00DE01DE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  <w:rtl/>
                </w:rPr>
                <w:id w:val="1040256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364" w:rsidRPr="00DE01DE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43364" w:rsidRPr="00DE01DE">
              <w:rPr>
                <w:rFonts w:cs="Arial"/>
                <w:sz w:val="16"/>
                <w:szCs w:val="16"/>
              </w:rPr>
              <w:t xml:space="preserve">  </w:t>
            </w:r>
            <w:r w:rsidR="00606187">
              <w:rPr>
                <w:rFonts w:cs="Arial" w:hint="cs"/>
                <w:sz w:val="16"/>
                <w:szCs w:val="16"/>
                <w:rtl/>
              </w:rPr>
              <w:t>لا</w:t>
            </w:r>
          </w:p>
          <w:p w14:paraId="16F46078" w14:textId="77777777" w:rsidR="00D43364" w:rsidRPr="00DE01DE" w:rsidRDefault="005B6981" w:rsidP="005B6981">
            <w:pPr>
              <w:tabs>
                <w:tab w:val="left" w:pos="360"/>
                <w:tab w:val="left" w:pos="3405"/>
                <w:tab w:val="left" w:pos="4125"/>
                <w:tab w:val="right" w:pos="8895"/>
              </w:tabs>
              <w:bidi/>
              <w:spacing w:after="60"/>
              <w:ind w:left="3398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 w:hint="cs"/>
                <w:sz w:val="16"/>
                <w:szCs w:val="16"/>
                <w:rtl/>
              </w:rPr>
              <w:t>إذا كانت الإجابة بنعم، رقم</w:t>
            </w:r>
            <w:r w:rsidR="00D43364" w:rsidRPr="00DE01DE">
              <w:rPr>
                <w:rFonts w:cs="Arial"/>
                <w:sz w:val="16"/>
                <w:szCs w:val="16"/>
              </w:rPr>
              <w:t xml:space="preserve"> </w:t>
            </w:r>
            <w:r w:rsidR="00D43364" w:rsidRPr="005B6981">
              <w:rPr>
                <w:rFonts w:cs="Arial"/>
                <w:sz w:val="16"/>
                <w:szCs w:val="16"/>
                <w:highlight w:val="yellow"/>
              </w:rPr>
              <w:t>LAR</w:t>
            </w:r>
            <w:r w:rsidR="00D43364" w:rsidRPr="00DE01DE">
              <w:rPr>
                <w:rFonts w:cs="Arial"/>
                <w:sz w:val="16"/>
                <w:szCs w:val="16"/>
              </w:rPr>
              <w:t xml:space="preserve">  </w:t>
            </w:r>
            <w:r w:rsidR="00D43364" w:rsidRPr="00DE01DE">
              <w:rPr>
                <w:rFonts w:cs="Arial"/>
                <w:sz w:val="16"/>
                <w:szCs w:val="16"/>
                <w:u w:val="single"/>
              </w:rPr>
              <w:tab/>
            </w:r>
          </w:p>
          <w:p w14:paraId="3825A7B9" w14:textId="77777777" w:rsidR="00D43364" w:rsidRPr="00DE01DE" w:rsidRDefault="00C016AF" w:rsidP="00EC734B">
            <w:pPr>
              <w:tabs>
                <w:tab w:val="left" w:pos="360"/>
                <w:tab w:val="left" w:pos="3405"/>
                <w:tab w:val="left" w:pos="4125"/>
                <w:tab w:val="right" w:pos="8895"/>
              </w:tabs>
              <w:bidi/>
              <w:ind w:left="360"/>
              <w:jc w:val="left"/>
              <w:rPr>
                <w:rFonts w:cs="Arial"/>
                <w:sz w:val="16"/>
                <w:szCs w:val="16"/>
              </w:rPr>
            </w:pPr>
            <w:r w:rsidRPr="00EC734B">
              <w:rPr>
                <w:rFonts w:cs="Arial"/>
                <w:sz w:val="16"/>
                <w:szCs w:val="16"/>
                <w:rtl/>
              </w:rPr>
              <w:t xml:space="preserve">العمل في نطاق </w:t>
            </w:r>
            <w:r w:rsidR="00EC734B" w:rsidRPr="00EC734B">
              <w:rPr>
                <w:rFonts w:cs="Arial" w:hint="cs"/>
                <w:sz w:val="16"/>
                <w:szCs w:val="16"/>
                <w:rtl/>
              </w:rPr>
              <w:t>الكباري</w:t>
            </w:r>
            <w:r w:rsidRPr="00EC734B">
              <w:rPr>
                <w:rFonts w:cs="Arial"/>
                <w:sz w:val="16"/>
                <w:szCs w:val="16"/>
                <w:rtl/>
              </w:rPr>
              <w:t xml:space="preserve">/ </w:t>
            </w:r>
            <w:r w:rsidR="00EC734B" w:rsidRPr="00EC734B">
              <w:rPr>
                <w:rFonts w:cs="Arial" w:hint="cs"/>
                <w:sz w:val="16"/>
                <w:szCs w:val="16"/>
                <w:rtl/>
              </w:rPr>
              <w:t>الطرق</w:t>
            </w:r>
            <w:r w:rsidR="00D43364" w:rsidRPr="00EC734B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  <w:rtl/>
                </w:rPr>
                <w:id w:val="9198329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364" w:rsidRPr="00EC734B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☒</w:t>
                </w:r>
              </w:sdtContent>
            </w:sdt>
            <w:r w:rsidR="00D43364" w:rsidRPr="00EC734B">
              <w:rPr>
                <w:rFonts w:cs="Arial"/>
                <w:sz w:val="16"/>
                <w:szCs w:val="16"/>
              </w:rPr>
              <w:t xml:space="preserve">  </w:t>
            </w:r>
            <w:r w:rsidR="00606187" w:rsidRPr="00EC734B">
              <w:rPr>
                <w:rFonts w:cs="Arial" w:hint="cs"/>
                <w:sz w:val="16"/>
                <w:szCs w:val="16"/>
                <w:rtl/>
              </w:rPr>
              <w:t>نعم</w:t>
            </w:r>
            <w:r w:rsidR="00D43364" w:rsidRPr="00EC734B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  <w:rtl/>
                </w:rPr>
                <w:id w:val="-2097001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364" w:rsidRPr="00EC734B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43364" w:rsidRPr="00EC734B">
              <w:rPr>
                <w:rFonts w:cs="Arial"/>
                <w:sz w:val="16"/>
                <w:szCs w:val="16"/>
              </w:rPr>
              <w:t xml:space="preserve">  </w:t>
            </w:r>
            <w:r w:rsidR="00606187" w:rsidRPr="00EC734B">
              <w:rPr>
                <w:rFonts w:cs="Arial" w:hint="cs"/>
                <w:sz w:val="16"/>
                <w:szCs w:val="16"/>
                <w:rtl/>
              </w:rPr>
              <w:t>لا</w:t>
            </w:r>
          </w:p>
          <w:p w14:paraId="17A02CAA" w14:textId="77777777" w:rsidR="00D43364" w:rsidRPr="00DE01DE" w:rsidRDefault="00DB7A26" w:rsidP="004A4164">
            <w:pPr>
              <w:tabs>
                <w:tab w:val="left" w:pos="360"/>
                <w:tab w:val="left" w:pos="3405"/>
                <w:tab w:val="left" w:pos="4125"/>
                <w:tab w:val="right" w:pos="8895"/>
              </w:tabs>
              <w:bidi/>
              <w:spacing w:after="60"/>
              <w:ind w:left="3398"/>
              <w:jc w:val="left"/>
              <w:rPr>
                <w:rFonts w:cs="Arial"/>
                <w:sz w:val="16"/>
                <w:szCs w:val="16"/>
              </w:rPr>
            </w:pPr>
            <w:r w:rsidRPr="004A4164">
              <w:rPr>
                <w:rFonts w:cs="Arial" w:hint="cs"/>
                <w:sz w:val="16"/>
                <w:szCs w:val="16"/>
                <w:rtl/>
              </w:rPr>
              <w:t xml:space="preserve">إذا كانت الإجابة بنعم، </w:t>
            </w:r>
            <w:r w:rsidR="006933E1" w:rsidRPr="004A4164">
              <w:rPr>
                <w:rFonts w:cs="Arial"/>
                <w:sz w:val="16"/>
                <w:szCs w:val="16"/>
                <w:rtl/>
              </w:rPr>
              <w:t xml:space="preserve">وضح الصلة بين نطاق </w:t>
            </w:r>
            <w:r w:rsidR="004A4164" w:rsidRPr="004A4164">
              <w:rPr>
                <w:rFonts w:cs="Arial" w:hint="cs"/>
                <w:sz w:val="16"/>
                <w:szCs w:val="16"/>
                <w:rtl/>
              </w:rPr>
              <w:t>الكباري/ الطرق</w:t>
            </w:r>
          </w:p>
          <w:p w14:paraId="76DE4208" w14:textId="77777777" w:rsidR="00D43364" w:rsidRPr="00DE01DE" w:rsidRDefault="00EC734B" w:rsidP="00606187">
            <w:pPr>
              <w:tabs>
                <w:tab w:val="left" w:pos="360"/>
                <w:tab w:val="left" w:pos="3405"/>
                <w:tab w:val="left" w:pos="4125"/>
                <w:tab w:val="right" w:pos="8895"/>
              </w:tabs>
              <w:bidi/>
              <w:ind w:left="360"/>
              <w:jc w:val="left"/>
              <w:rPr>
                <w:rFonts w:cs="Arial"/>
                <w:sz w:val="16"/>
                <w:szCs w:val="16"/>
              </w:rPr>
            </w:pPr>
            <w:r w:rsidRPr="00EC734B">
              <w:rPr>
                <w:rFonts w:cs="Arial" w:hint="cs"/>
                <w:sz w:val="16"/>
                <w:szCs w:val="16"/>
                <w:rtl/>
              </w:rPr>
              <w:t>العمل يعيق</w:t>
            </w:r>
            <w:r w:rsidR="00A41B6B" w:rsidRPr="00EC734B">
              <w:rPr>
                <w:rFonts w:cs="Arial"/>
                <w:sz w:val="16"/>
                <w:szCs w:val="16"/>
                <w:rtl/>
              </w:rPr>
              <w:t xml:space="preserve"> حركة المرور</w:t>
            </w:r>
            <w:r w:rsidR="00D43364" w:rsidRPr="00EC734B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  <w:rtl/>
                </w:rPr>
                <w:id w:val="1414123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364" w:rsidRPr="00EC734B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43364" w:rsidRPr="00EC734B">
              <w:rPr>
                <w:rFonts w:cs="Arial"/>
                <w:sz w:val="16"/>
                <w:szCs w:val="16"/>
              </w:rPr>
              <w:t xml:space="preserve">  </w:t>
            </w:r>
            <w:r w:rsidR="00606187" w:rsidRPr="00EC734B">
              <w:rPr>
                <w:rFonts w:cs="Arial" w:hint="cs"/>
                <w:sz w:val="16"/>
                <w:szCs w:val="16"/>
                <w:rtl/>
              </w:rPr>
              <w:t>نعم</w:t>
            </w:r>
            <w:r w:rsidR="00D43364" w:rsidRPr="00EC734B">
              <w:rPr>
                <w:rFonts w:cs="Arial"/>
                <w:sz w:val="16"/>
                <w:szCs w:val="16"/>
              </w:rPr>
              <w:tab/>
            </w:r>
            <w:sdt>
              <w:sdtPr>
                <w:rPr>
                  <w:rFonts w:cs="Arial"/>
                  <w:sz w:val="16"/>
                  <w:szCs w:val="16"/>
                  <w:rtl/>
                </w:rPr>
                <w:id w:val="-295292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3364" w:rsidRPr="00EC734B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D43364" w:rsidRPr="00EC734B">
              <w:rPr>
                <w:rFonts w:cs="Arial"/>
                <w:sz w:val="16"/>
                <w:szCs w:val="16"/>
              </w:rPr>
              <w:t xml:space="preserve">  </w:t>
            </w:r>
            <w:r w:rsidR="00606187" w:rsidRPr="00EC734B">
              <w:rPr>
                <w:rFonts w:cs="Arial" w:hint="cs"/>
                <w:sz w:val="16"/>
                <w:szCs w:val="16"/>
                <w:rtl/>
              </w:rPr>
              <w:t>لا</w:t>
            </w:r>
          </w:p>
          <w:p w14:paraId="479829A9" w14:textId="77777777" w:rsidR="00D43364" w:rsidRPr="00372EF1" w:rsidRDefault="00E2233F" w:rsidP="00EC1558">
            <w:pPr>
              <w:tabs>
                <w:tab w:val="left" w:pos="360"/>
                <w:tab w:val="left" w:pos="3405"/>
                <w:tab w:val="left" w:pos="4125"/>
                <w:tab w:val="right" w:pos="8895"/>
              </w:tabs>
              <w:bidi/>
              <w:ind w:left="3402"/>
              <w:jc w:val="left"/>
              <w:rPr>
                <w:rFonts w:cs="Arial"/>
                <w:sz w:val="16"/>
                <w:szCs w:val="16"/>
                <w:rtl/>
                <w:lang w:bidi="ar-EG"/>
              </w:rPr>
            </w:pPr>
            <w:r>
              <w:rPr>
                <w:rFonts w:cs="Arial" w:hint="cs"/>
                <w:sz w:val="16"/>
                <w:szCs w:val="16"/>
                <w:rtl/>
              </w:rPr>
              <w:t xml:space="preserve">إذا كانت الإجابة بنعم، </w:t>
            </w:r>
            <w:r w:rsidR="00DF48BF" w:rsidRPr="00DF48BF">
              <w:rPr>
                <w:rFonts w:cs="Arial"/>
                <w:sz w:val="16"/>
                <w:szCs w:val="16"/>
                <w:rtl/>
                <w:lang w:bidi="ar-EG"/>
              </w:rPr>
              <w:t>أرفق الخطة وانظر دليل الإرشادات رقم 015701</w:t>
            </w:r>
          </w:p>
        </w:tc>
      </w:tr>
    </w:tbl>
    <w:p w14:paraId="48DD7CC2" w14:textId="77777777" w:rsidR="00D43364" w:rsidRDefault="00D43364" w:rsidP="00D43364">
      <w:pPr>
        <w:jc w:val="left"/>
      </w:pPr>
      <w:r>
        <w:br w:type="page"/>
      </w:r>
    </w:p>
    <w:p w14:paraId="7407FDB5" w14:textId="77777777" w:rsidR="00D43364" w:rsidRDefault="00D43364" w:rsidP="00D43364"/>
    <w:tbl>
      <w:tblPr>
        <w:tblStyle w:val="TableGrid"/>
        <w:bidiVisual/>
        <w:tblW w:w="9348" w:type="dxa"/>
        <w:tblInd w:w="-5" w:type="dxa"/>
        <w:tblLook w:val="04A0" w:firstRow="1" w:lastRow="0" w:firstColumn="1" w:lastColumn="0" w:noHBand="0" w:noVBand="1"/>
      </w:tblPr>
      <w:tblGrid>
        <w:gridCol w:w="222"/>
        <w:gridCol w:w="48"/>
        <w:gridCol w:w="2885"/>
        <w:gridCol w:w="1255"/>
        <w:gridCol w:w="53"/>
        <w:gridCol w:w="211"/>
        <w:gridCol w:w="11"/>
        <w:gridCol w:w="222"/>
        <w:gridCol w:w="43"/>
        <w:gridCol w:w="170"/>
        <w:gridCol w:w="1105"/>
        <w:gridCol w:w="1432"/>
        <w:gridCol w:w="1433"/>
        <w:gridCol w:w="36"/>
        <w:gridCol w:w="222"/>
      </w:tblGrid>
      <w:tr w:rsidR="00D43364" w:rsidRPr="00F33C87" w14:paraId="2FA719C0" w14:textId="77777777" w:rsidTr="006319F6">
        <w:trPr>
          <w:trHeight w:val="288"/>
        </w:trPr>
        <w:tc>
          <w:tcPr>
            <w:tcW w:w="9348" w:type="dxa"/>
            <w:gridSpan w:val="15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19D03C9" w14:textId="77777777" w:rsidR="00D43364" w:rsidRPr="006F1418" w:rsidRDefault="006F1418" w:rsidP="006319F6">
            <w:pPr>
              <w:bidi/>
              <w:jc w:val="left"/>
              <w:rPr>
                <w:rFonts w:cs="Arial"/>
                <w:bCs/>
                <w:sz w:val="16"/>
                <w:szCs w:val="16"/>
              </w:rPr>
            </w:pPr>
            <w:r w:rsidRPr="006F1418">
              <w:rPr>
                <w:rFonts w:cs="Arial"/>
                <w:bCs/>
                <w:sz w:val="16"/>
                <w:szCs w:val="16"/>
                <w:rtl/>
              </w:rPr>
              <w:t>الموافقة على الامتثال لكافة الشروط الخاصة بالجهة العامة المذكورة أدناه</w:t>
            </w:r>
          </w:p>
        </w:tc>
      </w:tr>
      <w:tr w:rsidR="00D43364" w:rsidRPr="00F33C87" w14:paraId="5C6BAC06" w14:textId="77777777" w:rsidTr="006319F6">
        <w:tc>
          <w:tcPr>
            <w:tcW w:w="3155" w:type="dxa"/>
            <w:gridSpan w:val="3"/>
            <w:tcBorders>
              <w:bottom w:val="nil"/>
            </w:tcBorders>
          </w:tcPr>
          <w:p w14:paraId="3893AB99" w14:textId="77777777" w:rsidR="00D43364" w:rsidRPr="00F33C87" w:rsidRDefault="00D22BBD" w:rsidP="006319F6">
            <w:pPr>
              <w:tabs>
                <w:tab w:val="left" w:pos="2139"/>
                <w:tab w:val="left" w:pos="2859"/>
                <w:tab w:val="left" w:pos="3489"/>
                <w:tab w:val="left" w:pos="4029"/>
              </w:tabs>
              <w:bidi/>
              <w:jc w:val="left"/>
              <w:rPr>
                <w:sz w:val="14"/>
                <w:szCs w:val="14"/>
              </w:rPr>
            </w:pPr>
            <w:r>
              <w:rPr>
                <w:rFonts w:hint="cs"/>
                <w:sz w:val="14"/>
                <w:szCs w:val="14"/>
                <w:rtl/>
              </w:rPr>
              <w:t>اسم ممثل مقدم الطلب</w:t>
            </w:r>
          </w:p>
        </w:tc>
        <w:tc>
          <w:tcPr>
            <w:tcW w:w="1965" w:type="dxa"/>
            <w:gridSpan w:val="7"/>
            <w:tcBorders>
              <w:bottom w:val="nil"/>
            </w:tcBorders>
          </w:tcPr>
          <w:p w14:paraId="142AE60D" w14:textId="77777777" w:rsidR="00D43364" w:rsidRPr="00F33C87" w:rsidRDefault="0056222D" w:rsidP="006319F6">
            <w:pPr>
              <w:tabs>
                <w:tab w:val="left" w:pos="2139"/>
                <w:tab w:val="left" w:pos="2859"/>
                <w:tab w:val="left" w:pos="3489"/>
                <w:tab w:val="left" w:pos="4029"/>
              </w:tabs>
              <w:bidi/>
              <w:jc w:val="left"/>
              <w:rPr>
                <w:sz w:val="14"/>
                <w:szCs w:val="14"/>
              </w:rPr>
            </w:pPr>
            <w:r>
              <w:rPr>
                <w:rFonts w:hint="cs"/>
                <w:sz w:val="14"/>
                <w:szCs w:val="14"/>
                <w:rtl/>
              </w:rPr>
              <w:t>التوقيع</w:t>
            </w:r>
          </w:p>
        </w:tc>
        <w:tc>
          <w:tcPr>
            <w:tcW w:w="1105" w:type="dxa"/>
            <w:tcBorders>
              <w:bottom w:val="nil"/>
            </w:tcBorders>
          </w:tcPr>
          <w:p w14:paraId="4CC82F8D" w14:textId="77777777" w:rsidR="00D43364" w:rsidRPr="00F33C87" w:rsidRDefault="001D14E9" w:rsidP="006319F6">
            <w:pPr>
              <w:tabs>
                <w:tab w:val="left" w:pos="2139"/>
                <w:tab w:val="left" w:pos="2859"/>
                <w:tab w:val="left" w:pos="3489"/>
                <w:tab w:val="left" w:pos="4029"/>
              </w:tabs>
              <w:bidi/>
              <w:jc w:val="left"/>
              <w:rPr>
                <w:sz w:val="14"/>
                <w:szCs w:val="14"/>
              </w:rPr>
            </w:pPr>
            <w:r>
              <w:rPr>
                <w:rFonts w:hint="cs"/>
                <w:sz w:val="14"/>
                <w:szCs w:val="14"/>
                <w:rtl/>
              </w:rPr>
              <w:t>يوم/ شهر/ سنة</w:t>
            </w:r>
          </w:p>
        </w:tc>
        <w:tc>
          <w:tcPr>
            <w:tcW w:w="1432" w:type="dxa"/>
            <w:tcBorders>
              <w:bottom w:val="nil"/>
            </w:tcBorders>
          </w:tcPr>
          <w:p w14:paraId="36D52238" w14:textId="77777777" w:rsidR="00D43364" w:rsidRPr="00F33C87" w:rsidRDefault="00F20FB2" w:rsidP="006319F6">
            <w:pPr>
              <w:tabs>
                <w:tab w:val="left" w:pos="2139"/>
                <w:tab w:val="left" w:pos="2859"/>
                <w:tab w:val="left" w:pos="3489"/>
                <w:tab w:val="left" w:pos="4029"/>
              </w:tabs>
              <w:bidi/>
              <w:jc w:val="left"/>
              <w:rPr>
                <w:sz w:val="14"/>
                <w:szCs w:val="14"/>
                <w:rtl/>
                <w:lang w:bidi="ar-EG"/>
              </w:rPr>
            </w:pPr>
            <w:r>
              <w:rPr>
                <w:rFonts w:hint="cs"/>
                <w:sz w:val="14"/>
                <w:szCs w:val="14"/>
                <w:rtl/>
                <w:lang w:bidi="ar-EG"/>
              </w:rPr>
              <w:t>الهاتف/ رقم الامتداد</w:t>
            </w:r>
          </w:p>
        </w:tc>
        <w:tc>
          <w:tcPr>
            <w:tcW w:w="1691" w:type="dxa"/>
            <w:gridSpan w:val="3"/>
            <w:tcBorders>
              <w:bottom w:val="nil"/>
            </w:tcBorders>
          </w:tcPr>
          <w:p w14:paraId="298E8AB3" w14:textId="77777777" w:rsidR="00D43364" w:rsidRPr="00F33C87" w:rsidRDefault="001D14E9" w:rsidP="006319F6">
            <w:pPr>
              <w:tabs>
                <w:tab w:val="left" w:pos="2139"/>
                <w:tab w:val="left" w:pos="2859"/>
                <w:tab w:val="left" w:pos="3489"/>
                <w:tab w:val="left" w:pos="4029"/>
              </w:tabs>
              <w:bidi/>
              <w:jc w:val="left"/>
              <w:rPr>
                <w:sz w:val="14"/>
                <w:szCs w:val="14"/>
              </w:rPr>
            </w:pPr>
            <w:r>
              <w:rPr>
                <w:rFonts w:hint="cs"/>
                <w:sz w:val="14"/>
                <w:szCs w:val="14"/>
                <w:rtl/>
              </w:rPr>
              <w:t xml:space="preserve">الجوال </w:t>
            </w:r>
          </w:p>
        </w:tc>
      </w:tr>
      <w:tr w:rsidR="00D43364" w:rsidRPr="00F33C87" w14:paraId="1B13941B" w14:textId="77777777" w:rsidTr="006319F6">
        <w:trPr>
          <w:trHeight w:val="360"/>
        </w:trPr>
        <w:tc>
          <w:tcPr>
            <w:tcW w:w="3155" w:type="dxa"/>
            <w:gridSpan w:val="3"/>
            <w:tcBorders>
              <w:top w:val="nil"/>
              <w:bottom w:val="single" w:sz="4" w:space="0" w:color="auto"/>
            </w:tcBorders>
          </w:tcPr>
          <w:p w14:paraId="29B34875" w14:textId="77777777" w:rsidR="00D43364" w:rsidRPr="00F33C87" w:rsidRDefault="00D43364" w:rsidP="006319F6">
            <w:pPr>
              <w:tabs>
                <w:tab w:val="left" w:pos="2139"/>
                <w:tab w:val="left" w:pos="2859"/>
                <w:tab w:val="left" w:pos="3489"/>
                <w:tab w:val="left" w:pos="4029"/>
              </w:tabs>
              <w:bidi/>
              <w:jc w:val="left"/>
              <w:rPr>
                <w:sz w:val="18"/>
                <w:szCs w:val="18"/>
              </w:rPr>
            </w:pPr>
          </w:p>
        </w:tc>
        <w:tc>
          <w:tcPr>
            <w:tcW w:w="1965" w:type="dxa"/>
            <w:gridSpan w:val="7"/>
            <w:tcBorders>
              <w:top w:val="nil"/>
              <w:bottom w:val="single" w:sz="4" w:space="0" w:color="auto"/>
            </w:tcBorders>
          </w:tcPr>
          <w:p w14:paraId="5DEF8805" w14:textId="77777777" w:rsidR="00D43364" w:rsidRPr="00F33C87" w:rsidRDefault="00D43364" w:rsidP="006319F6">
            <w:pPr>
              <w:tabs>
                <w:tab w:val="left" w:pos="2139"/>
                <w:tab w:val="left" w:pos="2859"/>
                <w:tab w:val="left" w:pos="3489"/>
                <w:tab w:val="left" w:pos="4029"/>
              </w:tabs>
              <w:bidi/>
              <w:jc w:val="left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bottom w:val="single" w:sz="4" w:space="0" w:color="auto"/>
            </w:tcBorders>
          </w:tcPr>
          <w:p w14:paraId="494207A6" w14:textId="77777777" w:rsidR="00D43364" w:rsidRPr="00F33C87" w:rsidRDefault="00D43364" w:rsidP="006319F6">
            <w:pPr>
              <w:tabs>
                <w:tab w:val="left" w:pos="2139"/>
                <w:tab w:val="left" w:pos="2859"/>
                <w:tab w:val="left" w:pos="3489"/>
                <w:tab w:val="left" w:pos="4029"/>
              </w:tabs>
              <w:bidi/>
              <w:jc w:val="left"/>
              <w:rPr>
                <w:sz w:val="18"/>
                <w:szCs w:val="18"/>
                <w:lang w:bidi="ar-EG"/>
              </w:rPr>
            </w:pPr>
          </w:p>
        </w:tc>
        <w:tc>
          <w:tcPr>
            <w:tcW w:w="1432" w:type="dxa"/>
            <w:tcBorders>
              <w:top w:val="nil"/>
              <w:bottom w:val="single" w:sz="4" w:space="0" w:color="auto"/>
            </w:tcBorders>
          </w:tcPr>
          <w:p w14:paraId="052C515C" w14:textId="77777777" w:rsidR="00D43364" w:rsidRPr="00F33C87" w:rsidRDefault="00D43364" w:rsidP="006319F6">
            <w:pPr>
              <w:tabs>
                <w:tab w:val="left" w:pos="2139"/>
                <w:tab w:val="left" w:pos="2859"/>
                <w:tab w:val="left" w:pos="3489"/>
                <w:tab w:val="left" w:pos="4029"/>
              </w:tabs>
              <w:bidi/>
              <w:jc w:val="left"/>
              <w:rPr>
                <w:sz w:val="18"/>
                <w:szCs w:val="18"/>
              </w:rPr>
            </w:pPr>
          </w:p>
        </w:tc>
        <w:tc>
          <w:tcPr>
            <w:tcW w:w="1691" w:type="dxa"/>
            <w:gridSpan w:val="3"/>
            <w:tcBorders>
              <w:top w:val="nil"/>
              <w:bottom w:val="single" w:sz="4" w:space="0" w:color="auto"/>
            </w:tcBorders>
          </w:tcPr>
          <w:p w14:paraId="1039F909" w14:textId="77777777" w:rsidR="00D43364" w:rsidRPr="00F33C87" w:rsidRDefault="00D43364" w:rsidP="006319F6">
            <w:pPr>
              <w:tabs>
                <w:tab w:val="left" w:pos="2139"/>
                <w:tab w:val="left" w:pos="2859"/>
                <w:tab w:val="left" w:pos="3489"/>
                <w:tab w:val="left" w:pos="4029"/>
              </w:tabs>
              <w:bidi/>
              <w:jc w:val="left"/>
              <w:rPr>
                <w:sz w:val="18"/>
                <w:szCs w:val="18"/>
              </w:rPr>
            </w:pPr>
          </w:p>
        </w:tc>
      </w:tr>
      <w:tr w:rsidR="00D43364" w:rsidRPr="00F33C87" w14:paraId="10D3C60E" w14:textId="77777777" w:rsidTr="006319F6">
        <w:trPr>
          <w:trHeight w:val="288"/>
        </w:trPr>
        <w:tc>
          <w:tcPr>
            <w:tcW w:w="9348" w:type="dxa"/>
            <w:gridSpan w:val="15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9258E5F" w14:textId="77777777" w:rsidR="00D43364" w:rsidRPr="00081075" w:rsidRDefault="00081075" w:rsidP="006319F6">
            <w:pPr>
              <w:bidi/>
              <w:jc w:val="left"/>
              <w:rPr>
                <w:rFonts w:cs="Arial"/>
                <w:bCs/>
                <w:sz w:val="16"/>
                <w:szCs w:val="16"/>
              </w:rPr>
            </w:pPr>
            <w:r w:rsidRPr="00081075">
              <w:rPr>
                <w:bCs/>
                <w:sz w:val="16"/>
                <w:szCs w:val="16"/>
                <w:rtl/>
              </w:rPr>
              <w:t>الشهادة بأن كافة المعلومات الواردة أعلاه صحيحة ومثبتة</w:t>
            </w:r>
          </w:p>
        </w:tc>
      </w:tr>
      <w:tr w:rsidR="00D43364" w:rsidRPr="00F33C87" w14:paraId="665DDBE7" w14:textId="77777777" w:rsidTr="006319F6">
        <w:tc>
          <w:tcPr>
            <w:tcW w:w="3155" w:type="dxa"/>
            <w:gridSpan w:val="3"/>
            <w:tcBorders>
              <w:bottom w:val="nil"/>
            </w:tcBorders>
          </w:tcPr>
          <w:p w14:paraId="2761BE03" w14:textId="77777777" w:rsidR="00D43364" w:rsidRPr="00F33C87" w:rsidRDefault="00D22BBD" w:rsidP="006319F6">
            <w:pPr>
              <w:tabs>
                <w:tab w:val="left" w:pos="2139"/>
                <w:tab w:val="left" w:pos="2859"/>
                <w:tab w:val="left" w:pos="3489"/>
                <w:tab w:val="left" w:pos="4029"/>
              </w:tabs>
              <w:bidi/>
              <w:jc w:val="left"/>
              <w:rPr>
                <w:sz w:val="14"/>
                <w:szCs w:val="14"/>
              </w:rPr>
            </w:pPr>
            <w:r>
              <w:rPr>
                <w:rFonts w:hint="cs"/>
                <w:sz w:val="14"/>
                <w:szCs w:val="14"/>
                <w:rtl/>
              </w:rPr>
              <w:t>اسم ممثل مقدم الطلب</w:t>
            </w:r>
          </w:p>
        </w:tc>
        <w:tc>
          <w:tcPr>
            <w:tcW w:w="1965" w:type="dxa"/>
            <w:gridSpan w:val="7"/>
            <w:tcBorders>
              <w:bottom w:val="nil"/>
            </w:tcBorders>
          </w:tcPr>
          <w:p w14:paraId="6BC33208" w14:textId="77777777" w:rsidR="00D43364" w:rsidRPr="00F33C87" w:rsidRDefault="0056222D" w:rsidP="006319F6">
            <w:pPr>
              <w:tabs>
                <w:tab w:val="left" w:pos="2139"/>
                <w:tab w:val="left" w:pos="2859"/>
                <w:tab w:val="left" w:pos="3489"/>
                <w:tab w:val="left" w:pos="4029"/>
              </w:tabs>
              <w:bidi/>
              <w:jc w:val="left"/>
              <w:rPr>
                <w:sz w:val="14"/>
                <w:szCs w:val="14"/>
              </w:rPr>
            </w:pPr>
            <w:r>
              <w:rPr>
                <w:rFonts w:hint="cs"/>
                <w:sz w:val="14"/>
                <w:szCs w:val="14"/>
                <w:rtl/>
              </w:rPr>
              <w:t>التوقيع</w:t>
            </w:r>
          </w:p>
        </w:tc>
        <w:tc>
          <w:tcPr>
            <w:tcW w:w="1105" w:type="dxa"/>
            <w:tcBorders>
              <w:bottom w:val="nil"/>
            </w:tcBorders>
          </w:tcPr>
          <w:p w14:paraId="3A635EE8" w14:textId="77777777" w:rsidR="00D43364" w:rsidRPr="00F33C87" w:rsidRDefault="001D14E9" w:rsidP="006319F6">
            <w:pPr>
              <w:tabs>
                <w:tab w:val="left" w:pos="2139"/>
                <w:tab w:val="left" w:pos="2859"/>
                <w:tab w:val="left" w:pos="3489"/>
                <w:tab w:val="left" w:pos="4029"/>
              </w:tabs>
              <w:bidi/>
              <w:jc w:val="left"/>
              <w:rPr>
                <w:sz w:val="14"/>
                <w:szCs w:val="14"/>
              </w:rPr>
            </w:pPr>
            <w:r>
              <w:rPr>
                <w:rFonts w:hint="cs"/>
                <w:sz w:val="14"/>
                <w:szCs w:val="14"/>
                <w:rtl/>
              </w:rPr>
              <w:t xml:space="preserve">يوم/ شهر/ سنة </w:t>
            </w:r>
          </w:p>
        </w:tc>
        <w:tc>
          <w:tcPr>
            <w:tcW w:w="1432" w:type="dxa"/>
            <w:tcBorders>
              <w:bottom w:val="nil"/>
            </w:tcBorders>
          </w:tcPr>
          <w:p w14:paraId="113CC9D1" w14:textId="77777777" w:rsidR="00D43364" w:rsidRPr="00F33C87" w:rsidRDefault="00F20FB2" w:rsidP="006319F6">
            <w:pPr>
              <w:tabs>
                <w:tab w:val="left" w:pos="2139"/>
                <w:tab w:val="left" w:pos="2859"/>
                <w:tab w:val="left" w:pos="3489"/>
                <w:tab w:val="left" w:pos="4029"/>
              </w:tabs>
              <w:bidi/>
              <w:jc w:val="left"/>
              <w:rPr>
                <w:sz w:val="14"/>
                <w:szCs w:val="14"/>
              </w:rPr>
            </w:pPr>
            <w:r>
              <w:rPr>
                <w:rFonts w:hint="cs"/>
                <w:sz w:val="14"/>
                <w:szCs w:val="14"/>
                <w:rtl/>
              </w:rPr>
              <w:t>الهاتف/ رقم الامتداد</w:t>
            </w:r>
          </w:p>
        </w:tc>
        <w:tc>
          <w:tcPr>
            <w:tcW w:w="1691" w:type="dxa"/>
            <w:gridSpan w:val="3"/>
            <w:tcBorders>
              <w:bottom w:val="nil"/>
            </w:tcBorders>
          </w:tcPr>
          <w:p w14:paraId="6417211A" w14:textId="77777777" w:rsidR="00D43364" w:rsidRPr="00F33C87" w:rsidRDefault="001D14E9" w:rsidP="006319F6">
            <w:pPr>
              <w:tabs>
                <w:tab w:val="left" w:pos="2139"/>
                <w:tab w:val="left" w:pos="2859"/>
                <w:tab w:val="left" w:pos="3489"/>
                <w:tab w:val="left" w:pos="4029"/>
              </w:tabs>
              <w:bidi/>
              <w:jc w:val="left"/>
              <w:rPr>
                <w:sz w:val="14"/>
                <w:szCs w:val="14"/>
              </w:rPr>
            </w:pPr>
            <w:r>
              <w:rPr>
                <w:rFonts w:hint="cs"/>
                <w:sz w:val="14"/>
                <w:szCs w:val="14"/>
                <w:rtl/>
              </w:rPr>
              <w:t>الجوال</w:t>
            </w:r>
          </w:p>
        </w:tc>
      </w:tr>
      <w:tr w:rsidR="00D43364" w:rsidRPr="00F33C87" w14:paraId="36177C8E" w14:textId="77777777" w:rsidTr="006319F6">
        <w:trPr>
          <w:trHeight w:val="360"/>
        </w:trPr>
        <w:tc>
          <w:tcPr>
            <w:tcW w:w="3155" w:type="dxa"/>
            <w:gridSpan w:val="3"/>
            <w:tcBorders>
              <w:top w:val="nil"/>
              <w:bottom w:val="single" w:sz="4" w:space="0" w:color="auto"/>
            </w:tcBorders>
          </w:tcPr>
          <w:p w14:paraId="39CA179E" w14:textId="77777777" w:rsidR="00D43364" w:rsidRPr="00F33C87" w:rsidRDefault="00D43364" w:rsidP="006319F6">
            <w:pPr>
              <w:tabs>
                <w:tab w:val="left" w:pos="2139"/>
                <w:tab w:val="left" w:pos="2859"/>
                <w:tab w:val="left" w:pos="3489"/>
                <w:tab w:val="left" w:pos="4029"/>
              </w:tabs>
              <w:bidi/>
              <w:jc w:val="left"/>
              <w:rPr>
                <w:sz w:val="18"/>
                <w:szCs w:val="18"/>
              </w:rPr>
            </w:pPr>
          </w:p>
        </w:tc>
        <w:tc>
          <w:tcPr>
            <w:tcW w:w="1965" w:type="dxa"/>
            <w:gridSpan w:val="7"/>
            <w:tcBorders>
              <w:top w:val="nil"/>
              <w:bottom w:val="single" w:sz="4" w:space="0" w:color="auto"/>
            </w:tcBorders>
          </w:tcPr>
          <w:p w14:paraId="18F8D50E" w14:textId="77777777" w:rsidR="00D43364" w:rsidRPr="00F33C87" w:rsidRDefault="00D43364" w:rsidP="006319F6">
            <w:pPr>
              <w:tabs>
                <w:tab w:val="left" w:pos="2139"/>
                <w:tab w:val="left" w:pos="2859"/>
                <w:tab w:val="left" w:pos="3489"/>
                <w:tab w:val="left" w:pos="4029"/>
              </w:tabs>
              <w:bidi/>
              <w:jc w:val="left"/>
              <w:rPr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nil"/>
              <w:bottom w:val="single" w:sz="4" w:space="0" w:color="auto"/>
            </w:tcBorders>
          </w:tcPr>
          <w:p w14:paraId="1D122699" w14:textId="77777777" w:rsidR="00D43364" w:rsidRPr="00F33C87" w:rsidRDefault="00D43364" w:rsidP="006319F6">
            <w:pPr>
              <w:tabs>
                <w:tab w:val="left" w:pos="2139"/>
                <w:tab w:val="left" w:pos="2859"/>
                <w:tab w:val="left" w:pos="3489"/>
                <w:tab w:val="left" w:pos="4029"/>
              </w:tabs>
              <w:bidi/>
              <w:jc w:val="left"/>
              <w:rPr>
                <w:sz w:val="18"/>
                <w:szCs w:val="18"/>
              </w:rPr>
            </w:pPr>
          </w:p>
        </w:tc>
        <w:tc>
          <w:tcPr>
            <w:tcW w:w="1432" w:type="dxa"/>
            <w:tcBorders>
              <w:top w:val="nil"/>
              <w:bottom w:val="single" w:sz="4" w:space="0" w:color="auto"/>
            </w:tcBorders>
          </w:tcPr>
          <w:p w14:paraId="5C5F6B03" w14:textId="77777777" w:rsidR="00D43364" w:rsidRPr="00F33C87" w:rsidRDefault="00D43364" w:rsidP="006319F6">
            <w:pPr>
              <w:tabs>
                <w:tab w:val="left" w:pos="2139"/>
                <w:tab w:val="left" w:pos="2859"/>
                <w:tab w:val="left" w:pos="3489"/>
                <w:tab w:val="left" w:pos="4029"/>
              </w:tabs>
              <w:bidi/>
              <w:jc w:val="left"/>
              <w:rPr>
                <w:sz w:val="18"/>
                <w:szCs w:val="18"/>
              </w:rPr>
            </w:pPr>
          </w:p>
        </w:tc>
        <w:tc>
          <w:tcPr>
            <w:tcW w:w="1691" w:type="dxa"/>
            <w:gridSpan w:val="3"/>
            <w:tcBorders>
              <w:top w:val="nil"/>
              <w:bottom w:val="single" w:sz="4" w:space="0" w:color="auto"/>
            </w:tcBorders>
          </w:tcPr>
          <w:p w14:paraId="53992B1B" w14:textId="77777777" w:rsidR="00D43364" w:rsidRPr="00F33C87" w:rsidRDefault="00D43364" w:rsidP="006319F6">
            <w:pPr>
              <w:tabs>
                <w:tab w:val="left" w:pos="2139"/>
                <w:tab w:val="left" w:pos="2859"/>
                <w:tab w:val="left" w:pos="3489"/>
                <w:tab w:val="left" w:pos="4029"/>
              </w:tabs>
              <w:bidi/>
              <w:jc w:val="left"/>
              <w:rPr>
                <w:sz w:val="18"/>
                <w:szCs w:val="18"/>
              </w:rPr>
            </w:pPr>
          </w:p>
        </w:tc>
      </w:tr>
      <w:tr w:rsidR="00D43364" w:rsidRPr="00577679" w14:paraId="5B5F9504" w14:textId="77777777" w:rsidTr="006319F6">
        <w:trPr>
          <w:trHeight w:val="288"/>
        </w:trPr>
        <w:tc>
          <w:tcPr>
            <w:tcW w:w="9348" w:type="dxa"/>
            <w:gridSpan w:val="15"/>
            <w:shd w:val="clear" w:color="auto" w:fill="DDDDDD"/>
            <w:vAlign w:val="center"/>
          </w:tcPr>
          <w:p w14:paraId="3E1233F2" w14:textId="77777777" w:rsidR="00D43364" w:rsidRPr="0096333D" w:rsidRDefault="0096333D" w:rsidP="006319F6">
            <w:pPr>
              <w:pStyle w:val="ListParagraph"/>
              <w:numPr>
                <w:ilvl w:val="0"/>
                <w:numId w:val="13"/>
              </w:numPr>
              <w:bidi/>
              <w:ind w:left="346"/>
              <w:jc w:val="left"/>
              <w:rPr>
                <w:bCs/>
              </w:rPr>
            </w:pPr>
            <w:r w:rsidRPr="0096333D">
              <w:rPr>
                <w:rFonts w:hint="cs"/>
                <w:bCs/>
                <w:rtl/>
              </w:rPr>
              <w:t>التصريح</w:t>
            </w:r>
          </w:p>
        </w:tc>
      </w:tr>
      <w:tr w:rsidR="00D43364" w:rsidRPr="00577679" w14:paraId="137D7D83" w14:textId="77777777" w:rsidTr="006319F6">
        <w:trPr>
          <w:trHeight w:val="3102"/>
        </w:trPr>
        <w:tc>
          <w:tcPr>
            <w:tcW w:w="9348" w:type="dxa"/>
            <w:gridSpan w:val="15"/>
            <w:vAlign w:val="center"/>
          </w:tcPr>
          <w:p w14:paraId="7CE4ACF1" w14:textId="77777777" w:rsidR="00451AC9" w:rsidRPr="00451AC9" w:rsidRDefault="00B321F9" w:rsidP="00B321F9">
            <w:pPr>
              <w:bidi/>
              <w:spacing w:after="240"/>
              <w:jc w:val="left"/>
              <w:rPr>
                <w:b/>
                <w:sz w:val="16"/>
                <w:szCs w:val="16"/>
              </w:rPr>
            </w:pPr>
            <w:r w:rsidRPr="00B321F9">
              <w:rPr>
                <w:rFonts w:hint="cs"/>
                <w:sz w:val="16"/>
                <w:szCs w:val="16"/>
                <w:rtl/>
              </w:rPr>
              <w:t>يُمنح</w:t>
            </w:r>
            <w:r w:rsidR="00451AC9" w:rsidRPr="00B321F9">
              <w:rPr>
                <w:sz w:val="16"/>
                <w:szCs w:val="16"/>
                <w:rtl/>
              </w:rPr>
              <w:t xml:space="preserve"> هذا التصريح لتنفيذ </w:t>
            </w:r>
            <w:r w:rsidRPr="00B321F9">
              <w:rPr>
                <w:rFonts w:hint="cs"/>
                <w:sz w:val="16"/>
                <w:szCs w:val="16"/>
                <w:rtl/>
              </w:rPr>
              <w:t>العمل</w:t>
            </w:r>
            <w:r w:rsidR="00451AC9" w:rsidRPr="00B321F9">
              <w:rPr>
                <w:sz w:val="16"/>
                <w:szCs w:val="16"/>
                <w:rtl/>
              </w:rPr>
              <w:t xml:space="preserve"> كما هو موضح وفقًا للشروط التالية:</w:t>
            </w:r>
          </w:p>
          <w:p w14:paraId="6BCB885E" w14:textId="77777777" w:rsidR="00EA12D0" w:rsidRPr="009A7BED" w:rsidRDefault="00EA12D0" w:rsidP="00EA12D0">
            <w:pPr>
              <w:pStyle w:val="ListParagraph"/>
              <w:numPr>
                <w:ilvl w:val="0"/>
                <w:numId w:val="14"/>
              </w:numPr>
              <w:bidi/>
              <w:spacing w:after="120"/>
              <w:jc w:val="left"/>
              <w:rPr>
                <w:b/>
                <w:bCs/>
                <w:sz w:val="16"/>
                <w:szCs w:val="16"/>
              </w:rPr>
            </w:pPr>
            <w:r w:rsidRPr="009A7BED">
              <w:rPr>
                <w:rFonts w:hint="cs"/>
                <w:b/>
                <w:bCs/>
                <w:sz w:val="16"/>
                <w:szCs w:val="16"/>
                <w:rtl/>
              </w:rPr>
              <w:t xml:space="preserve">الشروط العامة: يوافق مقدم الطلب على: </w:t>
            </w:r>
          </w:p>
          <w:p w14:paraId="7A3B70DC" w14:textId="77777777" w:rsidR="0041464A" w:rsidRPr="00552349" w:rsidRDefault="00FE12BD" w:rsidP="00E272A2">
            <w:pPr>
              <w:pStyle w:val="ListParagraph"/>
              <w:numPr>
                <w:ilvl w:val="0"/>
                <w:numId w:val="12"/>
              </w:numPr>
              <w:bidi/>
              <w:spacing w:after="120"/>
              <w:jc w:val="left"/>
              <w:rPr>
                <w:sz w:val="16"/>
                <w:szCs w:val="16"/>
              </w:rPr>
            </w:pPr>
            <w:r w:rsidRPr="00552349">
              <w:rPr>
                <w:sz w:val="16"/>
                <w:szCs w:val="16"/>
                <w:rtl/>
              </w:rPr>
              <w:t>ي</w:t>
            </w:r>
            <w:r w:rsidRPr="00552349">
              <w:rPr>
                <w:rFonts w:hint="cs"/>
                <w:sz w:val="16"/>
                <w:szCs w:val="16"/>
                <w:rtl/>
              </w:rPr>
              <w:t>سري</w:t>
            </w:r>
            <w:r w:rsidR="0041464A" w:rsidRPr="00552349">
              <w:rPr>
                <w:sz w:val="16"/>
                <w:szCs w:val="16"/>
                <w:rtl/>
              </w:rPr>
              <w:t xml:space="preserve"> هذا التصريح فقط </w:t>
            </w:r>
            <w:r w:rsidRPr="00552349">
              <w:rPr>
                <w:rFonts w:hint="cs"/>
                <w:sz w:val="16"/>
                <w:szCs w:val="16"/>
                <w:rtl/>
              </w:rPr>
              <w:t xml:space="preserve"> داخل </w:t>
            </w:r>
            <w:r w:rsidR="0041464A" w:rsidRPr="00552349">
              <w:rPr>
                <w:sz w:val="16"/>
                <w:szCs w:val="16"/>
                <w:rtl/>
              </w:rPr>
              <w:t>المناطق</w:t>
            </w:r>
            <w:r w:rsidR="00B12775">
              <w:rPr>
                <w:sz w:val="16"/>
                <w:szCs w:val="16"/>
                <w:rtl/>
              </w:rPr>
              <w:t xml:space="preserve"> الخاضعة للجهة العامة</w:t>
            </w:r>
            <w:r w:rsidR="0041464A" w:rsidRPr="00552349">
              <w:rPr>
                <w:sz w:val="16"/>
                <w:szCs w:val="16"/>
                <w:rtl/>
              </w:rPr>
              <w:t xml:space="preserve">. </w:t>
            </w:r>
            <w:r w:rsidR="00B12775">
              <w:rPr>
                <w:rFonts w:hint="cs"/>
                <w:sz w:val="16"/>
                <w:szCs w:val="16"/>
                <w:rtl/>
              </w:rPr>
              <w:t>و</w:t>
            </w:r>
            <w:r w:rsidR="0041464A" w:rsidRPr="00552349">
              <w:rPr>
                <w:sz w:val="16"/>
                <w:szCs w:val="16"/>
                <w:rtl/>
              </w:rPr>
              <w:t>يجب أن يتم التنسيق حيثما</w:t>
            </w:r>
            <w:r w:rsidRPr="00552349">
              <w:rPr>
                <w:rFonts w:hint="cs"/>
                <w:sz w:val="16"/>
                <w:szCs w:val="16"/>
                <w:rtl/>
              </w:rPr>
              <w:t xml:space="preserve"> تعلق الأمر</w:t>
            </w:r>
            <w:r w:rsidRPr="00552349">
              <w:rPr>
                <w:sz w:val="16"/>
                <w:szCs w:val="16"/>
                <w:rtl/>
              </w:rPr>
              <w:t xml:space="preserve"> </w:t>
            </w:r>
            <w:r w:rsidR="00E272A2">
              <w:rPr>
                <w:rFonts w:hint="cs"/>
                <w:sz w:val="16"/>
                <w:szCs w:val="16"/>
                <w:rtl/>
              </w:rPr>
              <w:t>بجهة أو جهات عامَّة</w:t>
            </w:r>
            <w:r w:rsidRPr="00552349">
              <w:rPr>
                <w:sz w:val="16"/>
                <w:szCs w:val="16"/>
                <w:rtl/>
              </w:rPr>
              <w:t xml:space="preserve"> الأخرى</w:t>
            </w:r>
            <w:r w:rsidR="0041464A" w:rsidRPr="00552349">
              <w:rPr>
                <w:sz w:val="16"/>
                <w:szCs w:val="16"/>
                <w:rtl/>
              </w:rPr>
              <w:t xml:space="preserve">. فيما يتعلق باستخدام هذا التصريح، فإنه </w:t>
            </w:r>
            <w:r w:rsidR="00E272A2">
              <w:rPr>
                <w:rFonts w:hint="cs"/>
                <w:sz w:val="16"/>
                <w:szCs w:val="16"/>
                <w:rtl/>
              </w:rPr>
              <w:t>يلزم</w:t>
            </w:r>
            <w:r w:rsidR="0041464A" w:rsidRPr="00552349">
              <w:rPr>
                <w:sz w:val="16"/>
                <w:szCs w:val="16"/>
                <w:rtl/>
              </w:rPr>
              <w:t xml:space="preserve"> الحصول على تصريح مباشر لتنفيذ العمل (الأعمال). </w:t>
            </w:r>
          </w:p>
          <w:p w14:paraId="5565ABB8" w14:textId="77777777" w:rsidR="009A5C40" w:rsidRPr="00552349" w:rsidRDefault="009A5C40" w:rsidP="009A5C40">
            <w:pPr>
              <w:pStyle w:val="ListParagraph"/>
              <w:numPr>
                <w:ilvl w:val="0"/>
                <w:numId w:val="12"/>
              </w:numPr>
              <w:bidi/>
              <w:spacing w:after="120"/>
              <w:jc w:val="left"/>
              <w:rPr>
                <w:sz w:val="16"/>
                <w:szCs w:val="16"/>
              </w:rPr>
            </w:pPr>
            <w:r w:rsidRPr="00552349">
              <w:rPr>
                <w:sz w:val="16"/>
                <w:szCs w:val="16"/>
                <w:rtl/>
              </w:rPr>
              <w:t xml:space="preserve">تحمل المسؤولية عن سلامة الأشخاص </w:t>
            </w:r>
            <w:r w:rsidR="00A72553" w:rsidRPr="00552349">
              <w:rPr>
                <w:sz w:val="16"/>
                <w:szCs w:val="16"/>
                <w:rtl/>
              </w:rPr>
              <w:t xml:space="preserve">والمعدات </w:t>
            </w:r>
            <w:r w:rsidR="00A72553" w:rsidRPr="00552349">
              <w:rPr>
                <w:rFonts w:hint="cs"/>
                <w:sz w:val="16"/>
                <w:szCs w:val="16"/>
                <w:rtl/>
              </w:rPr>
              <w:t>التي يتضمنها هذا التصريح</w:t>
            </w:r>
            <w:r w:rsidRPr="00552349">
              <w:rPr>
                <w:sz w:val="16"/>
                <w:szCs w:val="16"/>
                <w:rtl/>
              </w:rPr>
              <w:t xml:space="preserve">. </w:t>
            </w:r>
          </w:p>
          <w:p w14:paraId="38799F2A" w14:textId="77777777" w:rsidR="002912ED" w:rsidRPr="00552349" w:rsidRDefault="002912ED" w:rsidP="002912ED">
            <w:pPr>
              <w:pStyle w:val="ListParagraph"/>
              <w:numPr>
                <w:ilvl w:val="0"/>
                <w:numId w:val="12"/>
              </w:numPr>
              <w:bidi/>
              <w:spacing w:after="240"/>
              <w:jc w:val="left"/>
              <w:rPr>
                <w:sz w:val="16"/>
                <w:szCs w:val="16"/>
              </w:rPr>
            </w:pPr>
            <w:r w:rsidRPr="00552349">
              <w:rPr>
                <w:sz w:val="16"/>
                <w:szCs w:val="16"/>
                <w:rtl/>
              </w:rPr>
              <w:t>قبول تحمل المسؤولية عن أي ضرر ناتج عن هذا العبور.</w:t>
            </w:r>
          </w:p>
          <w:p w14:paraId="2CDBE89F" w14:textId="77777777" w:rsidR="006D2D38" w:rsidRPr="00552349" w:rsidRDefault="006D2D38" w:rsidP="006D2D38">
            <w:pPr>
              <w:pStyle w:val="ListParagraph"/>
              <w:numPr>
                <w:ilvl w:val="0"/>
                <w:numId w:val="12"/>
              </w:numPr>
              <w:bidi/>
              <w:ind w:right="-119"/>
              <w:jc w:val="left"/>
              <w:rPr>
                <w:sz w:val="16"/>
                <w:szCs w:val="16"/>
              </w:rPr>
            </w:pPr>
            <w:r w:rsidRPr="00552349">
              <w:rPr>
                <w:sz w:val="16"/>
                <w:szCs w:val="16"/>
                <w:rtl/>
              </w:rPr>
              <w:t xml:space="preserve">إعادة منطقة العبور إلى حالتها الأصلية خلال 48 ساعة بعد الانتهاء من العمل. </w:t>
            </w:r>
          </w:p>
          <w:p w14:paraId="0B77F7DA" w14:textId="77777777" w:rsidR="006D2D38" w:rsidRDefault="006D2D38" w:rsidP="006D2D38">
            <w:pPr>
              <w:pStyle w:val="ListParagraph"/>
              <w:bidi/>
              <w:ind w:left="1080" w:right="-119"/>
              <w:jc w:val="left"/>
              <w:rPr>
                <w:sz w:val="16"/>
                <w:szCs w:val="16"/>
              </w:rPr>
            </w:pPr>
          </w:p>
          <w:p w14:paraId="146C22BE" w14:textId="77777777" w:rsidR="00D43364" w:rsidRPr="00B5761D" w:rsidRDefault="00B5761D" w:rsidP="00B5761D">
            <w:pPr>
              <w:bidi/>
              <w:ind w:right="-119"/>
              <w:jc w:val="left"/>
              <w:rPr>
                <w:sz w:val="16"/>
                <w:szCs w:val="16"/>
              </w:rPr>
            </w:pPr>
            <w:r w:rsidRPr="00552349">
              <w:rPr>
                <w:sz w:val="16"/>
                <w:szCs w:val="16"/>
                <w:rtl/>
              </w:rPr>
              <w:t>الالتزام بكافة الشروط الخاصة لأي منطقة عبور ذات صلة بمرافق الجهة العامة كما هو مذكور في هذه الوثيقة.</w:t>
            </w:r>
          </w:p>
        </w:tc>
      </w:tr>
      <w:tr w:rsidR="00D43364" w:rsidRPr="00DC76F8" w14:paraId="186F43C5" w14:textId="77777777" w:rsidTr="006319F6">
        <w:tc>
          <w:tcPr>
            <w:tcW w:w="4685" w:type="dxa"/>
            <w:gridSpan w:val="7"/>
            <w:tcBorders>
              <w:bottom w:val="nil"/>
            </w:tcBorders>
          </w:tcPr>
          <w:p w14:paraId="5044BDB1" w14:textId="77777777" w:rsidR="00D43364" w:rsidRPr="00800242" w:rsidRDefault="00800242" w:rsidP="00800242">
            <w:pPr>
              <w:pStyle w:val="ListParagraph"/>
              <w:numPr>
                <w:ilvl w:val="0"/>
                <w:numId w:val="14"/>
              </w:numPr>
              <w:bidi/>
              <w:spacing w:before="60"/>
              <w:jc w:val="left"/>
              <w:rPr>
                <w:bCs/>
                <w:sz w:val="16"/>
                <w:szCs w:val="16"/>
                <w:rtl/>
                <w:lang w:bidi="ar-EG"/>
              </w:rPr>
            </w:pPr>
            <w:r w:rsidRPr="00800242">
              <w:rPr>
                <w:rFonts w:hint="cs"/>
                <w:bCs/>
                <w:sz w:val="16"/>
                <w:szCs w:val="16"/>
                <w:rtl/>
                <w:lang w:bidi="ar-EG"/>
              </w:rPr>
              <w:t xml:space="preserve">الاعتمادات: </w:t>
            </w:r>
          </w:p>
        </w:tc>
        <w:tc>
          <w:tcPr>
            <w:tcW w:w="4663" w:type="dxa"/>
            <w:gridSpan w:val="8"/>
            <w:tcBorders>
              <w:bottom w:val="nil"/>
            </w:tcBorders>
            <w:vAlign w:val="bottom"/>
          </w:tcPr>
          <w:p w14:paraId="782E047E" w14:textId="77777777" w:rsidR="00D43364" w:rsidRPr="00DC76F8" w:rsidRDefault="00D43364" w:rsidP="006319F6">
            <w:pPr>
              <w:bidi/>
              <w:spacing w:before="60"/>
              <w:ind w:left="-101"/>
              <w:jc w:val="left"/>
              <w:rPr>
                <w:sz w:val="16"/>
                <w:szCs w:val="16"/>
              </w:rPr>
            </w:pPr>
          </w:p>
        </w:tc>
      </w:tr>
      <w:tr w:rsidR="00D43364" w:rsidRPr="00DC76F8" w14:paraId="0AFAEB57" w14:textId="77777777" w:rsidTr="006319F6">
        <w:trPr>
          <w:trHeight w:val="432"/>
        </w:trPr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87A8EA" w14:textId="77777777" w:rsidR="00D43364" w:rsidRPr="00DC76F8" w:rsidRDefault="00D43364" w:rsidP="006319F6">
            <w:pPr>
              <w:bidi/>
              <w:jc w:val="left"/>
              <w:rPr>
                <w:sz w:val="16"/>
                <w:szCs w:val="16"/>
              </w:rPr>
            </w:pPr>
          </w:p>
        </w:tc>
        <w:tc>
          <w:tcPr>
            <w:tcW w:w="4241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2681CBC" w14:textId="77777777" w:rsidR="00D43364" w:rsidRPr="00DC76F8" w:rsidRDefault="00D43364" w:rsidP="006319F6">
            <w:pPr>
              <w:bidi/>
              <w:jc w:val="left"/>
              <w:rPr>
                <w:sz w:val="16"/>
                <w:szCs w:val="16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23185C" w14:textId="77777777" w:rsidR="00D43364" w:rsidRPr="00DC76F8" w:rsidRDefault="00D43364" w:rsidP="006319F6">
            <w:pPr>
              <w:bidi/>
              <w:jc w:val="left"/>
              <w:rPr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6A66E0" w14:textId="77777777" w:rsidR="00D43364" w:rsidRPr="00DC76F8" w:rsidRDefault="00D43364" w:rsidP="006319F6">
            <w:pPr>
              <w:bidi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4219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CF976F7" w14:textId="77777777" w:rsidR="00D43364" w:rsidRPr="00DC76F8" w:rsidRDefault="00D43364" w:rsidP="006319F6">
            <w:pPr>
              <w:bidi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55C889" w14:textId="77777777" w:rsidR="00D43364" w:rsidRPr="00DC76F8" w:rsidRDefault="00D43364" w:rsidP="006319F6">
            <w:pPr>
              <w:bidi/>
              <w:jc w:val="left"/>
              <w:rPr>
                <w:b/>
                <w:sz w:val="16"/>
                <w:szCs w:val="16"/>
              </w:rPr>
            </w:pPr>
          </w:p>
        </w:tc>
      </w:tr>
      <w:tr w:rsidR="00D43364" w:rsidRPr="00DC76F8" w14:paraId="0DC23646" w14:textId="77777777" w:rsidTr="006319F6"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232B97" w14:textId="77777777" w:rsidR="00D43364" w:rsidRPr="00DC76F8" w:rsidRDefault="00D43364" w:rsidP="006319F6">
            <w:pPr>
              <w:bidi/>
              <w:jc w:val="left"/>
              <w:rPr>
                <w:sz w:val="16"/>
                <w:szCs w:val="16"/>
              </w:rPr>
            </w:pPr>
          </w:p>
        </w:tc>
        <w:tc>
          <w:tcPr>
            <w:tcW w:w="42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4C2887" w14:textId="77777777" w:rsidR="00D43364" w:rsidRPr="00875FD9" w:rsidRDefault="00875FD9" w:rsidP="006319F6">
            <w:pPr>
              <w:bidi/>
              <w:jc w:val="left"/>
              <w:rPr>
                <w:bCs/>
                <w:sz w:val="16"/>
                <w:szCs w:val="16"/>
              </w:rPr>
            </w:pPr>
            <w:r w:rsidRPr="00875FD9">
              <w:rPr>
                <w:rFonts w:hint="cs"/>
                <w:bCs/>
                <w:sz w:val="16"/>
                <w:szCs w:val="16"/>
                <w:rtl/>
              </w:rPr>
              <w:t>مدير إدارة الطرق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BBB9BB" w14:textId="77777777" w:rsidR="00D43364" w:rsidRPr="00DC76F8" w:rsidRDefault="00D43364" w:rsidP="006319F6">
            <w:pPr>
              <w:bidi/>
              <w:jc w:val="left"/>
              <w:rPr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D109FC" w14:textId="77777777" w:rsidR="00D43364" w:rsidRPr="00DC76F8" w:rsidRDefault="00D43364" w:rsidP="006319F6">
            <w:pPr>
              <w:bidi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421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578D439" w14:textId="77777777" w:rsidR="00D43364" w:rsidRPr="00100A13" w:rsidRDefault="00100A13" w:rsidP="006319F6">
            <w:pPr>
              <w:bidi/>
              <w:jc w:val="left"/>
              <w:rPr>
                <w:bCs/>
                <w:sz w:val="16"/>
                <w:szCs w:val="16"/>
              </w:rPr>
            </w:pPr>
            <w:r w:rsidRPr="00100A13">
              <w:rPr>
                <w:bCs/>
                <w:sz w:val="16"/>
                <w:szCs w:val="16"/>
                <w:rtl/>
              </w:rPr>
              <w:t>إدارة الشؤون الإدارية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727A14" w14:textId="77777777" w:rsidR="00D43364" w:rsidRPr="00DC76F8" w:rsidRDefault="00D43364" w:rsidP="006319F6">
            <w:pPr>
              <w:bidi/>
              <w:jc w:val="left"/>
              <w:rPr>
                <w:b/>
                <w:sz w:val="16"/>
                <w:szCs w:val="16"/>
              </w:rPr>
            </w:pPr>
          </w:p>
        </w:tc>
      </w:tr>
      <w:tr w:rsidR="00D43364" w:rsidRPr="00DC76F8" w14:paraId="0350D97E" w14:textId="77777777" w:rsidTr="006319F6">
        <w:tc>
          <w:tcPr>
            <w:tcW w:w="468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C935" w14:textId="77777777" w:rsidR="00D43364" w:rsidRPr="00DC76F8" w:rsidRDefault="00D43364" w:rsidP="006319F6">
            <w:pPr>
              <w:bidi/>
              <w:ind w:left="-15"/>
              <w:jc w:val="left"/>
              <w:rPr>
                <w:sz w:val="16"/>
                <w:szCs w:val="16"/>
              </w:rPr>
            </w:pPr>
          </w:p>
        </w:tc>
        <w:tc>
          <w:tcPr>
            <w:tcW w:w="466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F5C8" w14:textId="77777777" w:rsidR="00D43364" w:rsidRPr="00DC76F8" w:rsidRDefault="00D43364" w:rsidP="006319F6">
            <w:pPr>
              <w:bidi/>
              <w:jc w:val="left"/>
              <w:rPr>
                <w:b/>
                <w:sz w:val="16"/>
                <w:szCs w:val="16"/>
              </w:rPr>
            </w:pPr>
          </w:p>
        </w:tc>
      </w:tr>
      <w:tr w:rsidR="00D43364" w:rsidRPr="00577679" w14:paraId="593175D8" w14:textId="77777777" w:rsidTr="006319F6">
        <w:trPr>
          <w:trHeight w:val="288"/>
        </w:trPr>
        <w:tc>
          <w:tcPr>
            <w:tcW w:w="9348" w:type="dxa"/>
            <w:gridSpan w:val="15"/>
            <w:shd w:val="clear" w:color="auto" w:fill="DDDDDD"/>
            <w:vAlign w:val="center"/>
          </w:tcPr>
          <w:p w14:paraId="4FB47676" w14:textId="77777777" w:rsidR="00D43364" w:rsidRPr="00AE20C1" w:rsidRDefault="00AE20C1" w:rsidP="006319F6">
            <w:pPr>
              <w:pStyle w:val="ListParagraph"/>
              <w:numPr>
                <w:ilvl w:val="0"/>
                <w:numId w:val="13"/>
              </w:numPr>
              <w:bidi/>
              <w:ind w:left="346"/>
              <w:jc w:val="left"/>
              <w:rPr>
                <w:bCs/>
              </w:rPr>
            </w:pPr>
            <w:r w:rsidRPr="00AE20C1">
              <w:rPr>
                <w:rFonts w:hint="cs"/>
                <w:bCs/>
                <w:rtl/>
              </w:rPr>
              <w:t>الإصلاح</w:t>
            </w:r>
            <w:r w:rsidR="009B0AD1" w:rsidRPr="00AE20C1">
              <w:rPr>
                <w:rFonts w:hint="cs"/>
                <w:bCs/>
                <w:rtl/>
              </w:rPr>
              <w:t xml:space="preserve"> </w:t>
            </w:r>
          </w:p>
        </w:tc>
      </w:tr>
      <w:tr w:rsidR="00D43364" w:rsidRPr="00577679" w14:paraId="077ED834" w14:textId="77777777" w:rsidTr="006319F6">
        <w:trPr>
          <w:trHeight w:val="591"/>
        </w:trPr>
        <w:tc>
          <w:tcPr>
            <w:tcW w:w="9348" w:type="dxa"/>
            <w:gridSpan w:val="15"/>
            <w:vAlign w:val="center"/>
          </w:tcPr>
          <w:p w14:paraId="5982BC4E" w14:textId="77777777" w:rsidR="00D43364" w:rsidRPr="00552349" w:rsidRDefault="000E7ED4" w:rsidP="006319F6">
            <w:pPr>
              <w:bidi/>
              <w:ind w:left="75" w:right="151"/>
              <w:jc w:val="left"/>
              <w:rPr>
                <w:sz w:val="16"/>
                <w:szCs w:val="16"/>
              </w:rPr>
            </w:pPr>
            <w:r w:rsidRPr="00552349">
              <w:rPr>
                <w:sz w:val="16"/>
                <w:szCs w:val="16"/>
                <w:rtl/>
              </w:rPr>
              <w:t>اتعهد أنا بأن كافة الأعمال المذكورة أعلاه قد تم تنسيقها مع الإدارات/ ال</w:t>
            </w:r>
            <w:r w:rsidR="006E56A5" w:rsidRPr="00552349">
              <w:rPr>
                <w:sz w:val="16"/>
                <w:szCs w:val="16"/>
                <w:rtl/>
              </w:rPr>
              <w:t>جهات العامة ذات الصلة وتم</w:t>
            </w:r>
            <w:r w:rsidR="006E56A5" w:rsidRPr="00552349">
              <w:rPr>
                <w:rFonts w:hint="cs"/>
                <w:sz w:val="16"/>
                <w:szCs w:val="16"/>
                <w:rtl/>
              </w:rPr>
              <w:t xml:space="preserve"> اصلاح المنطقة </w:t>
            </w:r>
            <w:r w:rsidRPr="00552349">
              <w:rPr>
                <w:sz w:val="16"/>
                <w:szCs w:val="16"/>
                <w:rtl/>
              </w:rPr>
              <w:t xml:space="preserve"> بصورة مرضية وإن الاختلافات (إن وجدت) عن المخططات الفعلية موضحة هنا.</w:t>
            </w:r>
          </w:p>
        </w:tc>
      </w:tr>
      <w:tr w:rsidR="00D43364" w:rsidRPr="00577679" w14:paraId="0E23FB67" w14:textId="77777777" w:rsidTr="006319F6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432"/>
        </w:trPr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838EA88" w14:textId="77777777" w:rsidR="00D43364" w:rsidRPr="00577679" w:rsidRDefault="00D43364" w:rsidP="006319F6">
            <w:pPr>
              <w:tabs>
                <w:tab w:val="right" w:pos="8979"/>
              </w:tabs>
              <w:bidi/>
              <w:jc w:val="left"/>
              <w:rPr>
                <w:sz w:val="10"/>
                <w:szCs w:val="10"/>
              </w:rPr>
            </w:pPr>
          </w:p>
        </w:tc>
        <w:tc>
          <w:tcPr>
            <w:tcW w:w="8820" w:type="dxa"/>
            <w:gridSpan w:val="11"/>
            <w:tcBorders>
              <w:top w:val="single" w:sz="4" w:space="0" w:color="auto"/>
              <w:left w:val="nil"/>
              <w:right w:val="nil"/>
            </w:tcBorders>
          </w:tcPr>
          <w:p w14:paraId="2A8A1A41" w14:textId="77777777" w:rsidR="00D43364" w:rsidRPr="00577679" w:rsidRDefault="00D43364" w:rsidP="006319F6">
            <w:pPr>
              <w:tabs>
                <w:tab w:val="right" w:pos="8979"/>
              </w:tabs>
              <w:bidi/>
              <w:jc w:val="left"/>
              <w:rPr>
                <w:sz w:val="10"/>
                <w:szCs w:val="10"/>
              </w:rPr>
            </w:pPr>
          </w:p>
        </w:tc>
        <w:tc>
          <w:tcPr>
            <w:tcW w:w="2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F1E07F5" w14:textId="77777777" w:rsidR="00D43364" w:rsidRPr="00577679" w:rsidRDefault="00D43364" w:rsidP="006319F6">
            <w:pPr>
              <w:tabs>
                <w:tab w:val="right" w:pos="8979"/>
              </w:tabs>
              <w:bidi/>
              <w:jc w:val="left"/>
              <w:rPr>
                <w:sz w:val="10"/>
                <w:szCs w:val="10"/>
              </w:rPr>
            </w:pPr>
          </w:p>
        </w:tc>
      </w:tr>
      <w:tr w:rsidR="00D43364" w:rsidRPr="00577679" w14:paraId="23F6AB45" w14:textId="77777777" w:rsidTr="006319F6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432"/>
        </w:trPr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705724" w14:textId="77777777" w:rsidR="00D43364" w:rsidRPr="00577679" w:rsidRDefault="00D43364" w:rsidP="006319F6">
            <w:pPr>
              <w:tabs>
                <w:tab w:val="right" w:pos="8979"/>
              </w:tabs>
              <w:bidi/>
              <w:jc w:val="left"/>
              <w:rPr>
                <w:sz w:val="10"/>
                <w:szCs w:val="10"/>
              </w:rPr>
            </w:pPr>
          </w:p>
        </w:tc>
        <w:tc>
          <w:tcPr>
            <w:tcW w:w="8820" w:type="dxa"/>
            <w:gridSpan w:val="11"/>
            <w:tcBorders>
              <w:left w:val="nil"/>
              <w:right w:val="nil"/>
            </w:tcBorders>
          </w:tcPr>
          <w:p w14:paraId="11CBC6D0" w14:textId="77777777" w:rsidR="00D43364" w:rsidRPr="00577679" w:rsidRDefault="00D43364" w:rsidP="006319F6">
            <w:pPr>
              <w:tabs>
                <w:tab w:val="right" w:pos="8979"/>
              </w:tabs>
              <w:bidi/>
              <w:jc w:val="left"/>
              <w:rPr>
                <w:sz w:val="10"/>
                <w:szCs w:val="10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96DF05" w14:textId="77777777" w:rsidR="00D43364" w:rsidRPr="00577679" w:rsidRDefault="00D43364" w:rsidP="006319F6">
            <w:pPr>
              <w:tabs>
                <w:tab w:val="right" w:pos="8979"/>
              </w:tabs>
              <w:bidi/>
              <w:jc w:val="left"/>
              <w:rPr>
                <w:sz w:val="10"/>
                <w:szCs w:val="10"/>
              </w:rPr>
            </w:pPr>
          </w:p>
        </w:tc>
      </w:tr>
      <w:tr w:rsidR="00D43364" w:rsidRPr="00577679" w14:paraId="6B35D8CE" w14:textId="77777777" w:rsidTr="006319F6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432"/>
        </w:trPr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15317C" w14:textId="77777777" w:rsidR="00D43364" w:rsidRPr="00577679" w:rsidRDefault="00D43364" w:rsidP="006319F6">
            <w:pPr>
              <w:tabs>
                <w:tab w:val="right" w:pos="8979"/>
              </w:tabs>
              <w:bidi/>
              <w:jc w:val="left"/>
              <w:rPr>
                <w:sz w:val="10"/>
                <w:szCs w:val="10"/>
              </w:rPr>
            </w:pPr>
          </w:p>
        </w:tc>
        <w:tc>
          <w:tcPr>
            <w:tcW w:w="8820" w:type="dxa"/>
            <w:gridSpan w:val="11"/>
            <w:tcBorders>
              <w:left w:val="nil"/>
              <w:right w:val="nil"/>
            </w:tcBorders>
          </w:tcPr>
          <w:p w14:paraId="4D183D75" w14:textId="77777777" w:rsidR="00D43364" w:rsidRPr="00577679" w:rsidRDefault="00D43364" w:rsidP="006319F6">
            <w:pPr>
              <w:tabs>
                <w:tab w:val="right" w:pos="8979"/>
              </w:tabs>
              <w:bidi/>
              <w:jc w:val="left"/>
              <w:rPr>
                <w:sz w:val="10"/>
                <w:szCs w:val="10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FAA26C" w14:textId="77777777" w:rsidR="00D43364" w:rsidRPr="00577679" w:rsidRDefault="00D43364" w:rsidP="006319F6">
            <w:pPr>
              <w:tabs>
                <w:tab w:val="right" w:pos="8979"/>
              </w:tabs>
              <w:bidi/>
              <w:jc w:val="left"/>
              <w:rPr>
                <w:sz w:val="10"/>
                <w:szCs w:val="10"/>
              </w:rPr>
            </w:pPr>
          </w:p>
        </w:tc>
      </w:tr>
      <w:tr w:rsidR="00D43364" w:rsidRPr="00577679" w14:paraId="6BC27E8C" w14:textId="77777777" w:rsidTr="006319F6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432"/>
        </w:trPr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CB534C" w14:textId="77777777" w:rsidR="00D43364" w:rsidRPr="00577679" w:rsidRDefault="00D43364" w:rsidP="006319F6">
            <w:pPr>
              <w:tabs>
                <w:tab w:val="right" w:pos="8979"/>
              </w:tabs>
              <w:bidi/>
              <w:jc w:val="left"/>
              <w:rPr>
                <w:sz w:val="10"/>
                <w:szCs w:val="10"/>
              </w:rPr>
            </w:pPr>
          </w:p>
        </w:tc>
        <w:tc>
          <w:tcPr>
            <w:tcW w:w="8820" w:type="dxa"/>
            <w:gridSpan w:val="11"/>
            <w:tcBorders>
              <w:left w:val="nil"/>
              <w:right w:val="nil"/>
            </w:tcBorders>
          </w:tcPr>
          <w:p w14:paraId="124732D9" w14:textId="77777777" w:rsidR="00D43364" w:rsidRPr="00577679" w:rsidRDefault="00D43364" w:rsidP="006319F6">
            <w:pPr>
              <w:tabs>
                <w:tab w:val="right" w:pos="8979"/>
              </w:tabs>
              <w:bidi/>
              <w:jc w:val="left"/>
              <w:rPr>
                <w:sz w:val="10"/>
                <w:szCs w:val="10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767710" w14:textId="77777777" w:rsidR="00D43364" w:rsidRPr="00577679" w:rsidRDefault="00D43364" w:rsidP="006319F6">
            <w:pPr>
              <w:tabs>
                <w:tab w:val="right" w:pos="8979"/>
              </w:tabs>
              <w:bidi/>
              <w:jc w:val="left"/>
              <w:rPr>
                <w:sz w:val="10"/>
                <w:szCs w:val="10"/>
              </w:rPr>
            </w:pPr>
          </w:p>
        </w:tc>
      </w:tr>
      <w:tr w:rsidR="00D43364" w:rsidRPr="00577679" w14:paraId="5F0C3501" w14:textId="77777777" w:rsidTr="006319F6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432"/>
        </w:trPr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7DA39E" w14:textId="77777777" w:rsidR="00D43364" w:rsidRPr="00577679" w:rsidRDefault="00D43364" w:rsidP="006319F6">
            <w:pPr>
              <w:tabs>
                <w:tab w:val="right" w:pos="8979"/>
              </w:tabs>
              <w:bidi/>
              <w:jc w:val="left"/>
              <w:rPr>
                <w:sz w:val="10"/>
                <w:szCs w:val="10"/>
              </w:rPr>
            </w:pPr>
          </w:p>
        </w:tc>
        <w:tc>
          <w:tcPr>
            <w:tcW w:w="8820" w:type="dxa"/>
            <w:gridSpan w:val="11"/>
            <w:tcBorders>
              <w:left w:val="nil"/>
              <w:right w:val="nil"/>
            </w:tcBorders>
          </w:tcPr>
          <w:p w14:paraId="31FAA776" w14:textId="77777777" w:rsidR="00D43364" w:rsidRPr="00577679" w:rsidRDefault="00D43364" w:rsidP="006319F6">
            <w:pPr>
              <w:tabs>
                <w:tab w:val="right" w:pos="8979"/>
              </w:tabs>
              <w:bidi/>
              <w:jc w:val="left"/>
              <w:rPr>
                <w:sz w:val="10"/>
                <w:szCs w:val="10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F72325" w14:textId="77777777" w:rsidR="00D43364" w:rsidRPr="00577679" w:rsidRDefault="00D43364" w:rsidP="006319F6">
            <w:pPr>
              <w:tabs>
                <w:tab w:val="right" w:pos="8979"/>
              </w:tabs>
              <w:bidi/>
              <w:jc w:val="left"/>
              <w:rPr>
                <w:sz w:val="10"/>
                <w:szCs w:val="10"/>
              </w:rPr>
            </w:pPr>
          </w:p>
        </w:tc>
      </w:tr>
      <w:tr w:rsidR="00D43364" w:rsidRPr="00577679" w14:paraId="143A4D74" w14:textId="77777777" w:rsidTr="006319F6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432"/>
        </w:trPr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5A5D39" w14:textId="77777777" w:rsidR="00D43364" w:rsidRPr="00577679" w:rsidRDefault="00D43364" w:rsidP="006319F6">
            <w:pPr>
              <w:tabs>
                <w:tab w:val="right" w:pos="8979"/>
              </w:tabs>
              <w:bidi/>
              <w:jc w:val="left"/>
              <w:rPr>
                <w:sz w:val="10"/>
                <w:szCs w:val="10"/>
              </w:rPr>
            </w:pPr>
          </w:p>
        </w:tc>
        <w:tc>
          <w:tcPr>
            <w:tcW w:w="8820" w:type="dxa"/>
            <w:gridSpan w:val="11"/>
            <w:tcBorders>
              <w:left w:val="nil"/>
              <w:right w:val="nil"/>
            </w:tcBorders>
          </w:tcPr>
          <w:p w14:paraId="0FB74933" w14:textId="77777777" w:rsidR="00D43364" w:rsidRPr="00577679" w:rsidRDefault="00D43364" w:rsidP="006319F6">
            <w:pPr>
              <w:tabs>
                <w:tab w:val="right" w:pos="8979"/>
              </w:tabs>
              <w:bidi/>
              <w:jc w:val="left"/>
              <w:rPr>
                <w:sz w:val="10"/>
                <w:szCs w:val="10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7FD5D0" w14:textId="77777777" w:rsidR="00D43364" w:rsidRPr="00577679" w:rsidRDefault="00D43364" w:rsidP="006319F6">
            <w:pPr>
              <w:tabs>
                <w:tab w:val="right" w:pos="8979"/>
              </w:tabs>
              <w:bidi/>
              <w:jc w:val="left"/>
              <w:rPr>
                <w:sz w:val="10"/>
                <w:szCs w:val="10"/>
              </w:rPr>
            </w:pPr>
          </w:p>
        </w:tc>
      </w:tr>
      <w:tr w:rsidR="00D43364" w:rsidRPr="00577679" w14:paraId="2C5D33EA" w14:textId="77777777" w:rsidTr="006319F6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432"/>
        </w:trPr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BA1A28" w14:textId="77777777" w:rsidR="00D43364" w:rsidRPr="00577679" w:rsidRDefault="00D43364" w:rsidP="006319F6">
            <w:pPr>
              <w:tabs>
                <w:tab w:val="right" w:pos="8979"/>
              </w:tabs>
              <w:bidi/>
              <w:jc w:val="left"/>
              <w:rPr>
                <w:sz w:val="10"/>
                <w:szCs w:val="10"/>
              </w:rPr>
            </w:pPr>
          </w:p>
        </w:tc>
        <w:tc>
          <w:tcPr>
            <w:tcW w:w="8820" w:type="dxa"/>
            <w:gridSpan w:val="11"/>
            <w:tcBorders>
              <w:left w:val="nil"/>
              <w:right w:val="nil"/>
            </w:tcBorders>
          </w:tcPr>
          <w:p w14:paraId="4D8A4127" w14:textId="77777777" w:rsidR="00D43364" w:rsidRPr="00577679" w:rsidRDefault="00D43364" w:rsidP="006319F6">
            <w:pPr>
              <w:tabs>
                <w:tab w:val="right" w:pos="8979"/>
              </w:tabs>
              <w:bidi/>
              <w:jc w:val="left"/>
              <w:rPr>
                <w:sz w:val="10"/>
                <w:szCs w:val="10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F26017" w14:textId="77777777" w:rsidR="00D43364" w:rsidRPr="00577679" w:rsidRDefault="00D43364" w:rsidP="006319F6">
            <w:pPr>
              <w:tabs>
                <w:tab w:val="right" w:pos="8979"/>
              </w:tabs>
              <w:bidi/>
              <w:jc w:val="left"/>
              <w:rPr>
                <w:sz w:val="10"/>
                <w:szCs w:val="10"/>
              </w:rPr>
            </w:pPr>
          </w:p>
        </w:tc>
      </w:tr>
      <w:tr w:rsidR="00D43364" w:rsidRPr="00577679" w14:paraId="4F242886" w14:textId="77777777" w:rsidTr="006319F6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432"/>
        </w:trPr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E9D5E85" w14:textId="77777777" w:rsidR="00D43364" w:rsidRPr="00577679" w:rsidRDefault="00D43364" w:rsidP="006319F6">
            <w:pPr>
              <w:tabs>
                <w:tab w:val="right" w:pos="8979"/>
              </w:tabs>
              <w:bidi/>
              <w:jc w:val="left"/>
              <w:rPr>
                <w:sz w:val="10"/>
                <w:szCs w:val="10"/>
              </w:rPr>
            </w:pPr>
          </w:p>
        </w:tc>
        <w:tc>
          <w:tcPr>
            <w:tcW w:w="8820" w:type="dxa"/>
            <w:gridSpan w:val="11"/>
            <w:tcBorders>
              <w:left w:val="nil"/>
              <w:bottom w:val="single" w:sz="4" w:space="0" w:color="auto"/>
              <w:right w:val="nil"/>
            </w:tcBorders>
          </w:tcPr>
          <w:p w14:paraId="463FC4DF" w14:textId="77777777" w:rsidR="00D43364" w:rsidRPr="00577679" w:rsidRDefault="00D43364" w:rsidP="006319F6">
            <w:pPr>
              <w:tabs>
                <w:tab w:val="right" w:pos="8979"/>
              </w:tabs>
              <w:bidi/>
              <w:jc w:val="left"/>
              <w:rPr>
                <w:sz w:val="10"/>
                <w:szCs w:val="10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706D77" w14:textId="77777777" w:rsidR="00D43364" w:rsidRPr="00577679" w:rsidRDefault="00D43364" w:rsidP="006319F6">
            <w:pPr>
              <w:tabs>
                <w:tab w:val="right" w:pos="8979"/>
              </w:tabs>
              <w:bidi/>
              <w:jc w:val="left"/>
              <w:rPr>
                <w:sz w:val="10"/>
                <w:szCs w:val="10"/>
              </w:rPr>
            </w:pPr>
          </w:p>
        </w:tc>
      </w:tr>
      <w:tr w:rsidR="00D43364" w:rsidRPr="00DC76F8" w14:paraId="0C86CE97" w14:textId="77777777" w:rsidTr="006319F6">
        <w:tc>
          <w:tcPr>
            <w:tcW w:w="467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3382A8" w14:textId="77777777" w:rsidR="00D43364" w:rsidRPr="00DC76F8" w:rsidRDefault="00D43364" w:rsidP="006319F6">
            <w:pPr>
              <w:bidi/>
              <w:spacing w:before="60" w:after="60"/>
              <w:jc w:val="left"/>
              <w:rPr>
                <w:sz w:val="16"/>
                <w:szCs w:val="16"/>
              </w:rPr>
            </w:pPr>
          </w:p>
        </w:tc>
        <w:tc>
          <w:tcPr>
            <w:tcW w:w="4674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28490B" w14:textId="77777777" w:rsidR="00D43364" w:rsidRPr="00B91E6A" w:rsidRDefault="00B91E6A" w:rsidP="006319F6">
            <w:pPr>
              <w:bidi/>
              <w:spacing w:before="60" w:after="60"/>
              <w:jc w:val="left"/>
              <w:rPr>
                <w:bCs/>
                <w:sz w:val="16"/>
                <w:szCs w:val="16"/>
              </w:rPr>
            </w:pPr>
            <w:r w:rsidRPr="00B91E6A">
              <w:rPr>
                <w:rFonts w:hint="cs"/>
                <w:bCs/>
                <w:sz w:val="16"/>
                <w:szCs w:val="16"/>
                <w:rtl/>
              </w:rPr>
              <w:t>استلام المخططات الفعلية التي تمت مراجعتها</w:t>
            </w:r>
          </w:p>
        </w:tc>
      </w:tr>
      <w:tr w:rsidR="00D43364" w:rsidRPr="00DC76F8" w14:paraId="742C90B5" w14:textId="77777777" w:rsidTr="006319F6">
        <w:trPr>
          <w:trHeight w:val="432"/>
        </w:trPr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B0350C" w14:textId="77777777" w:rsidR="00D43364" w:rsidRPr="00DC76F8" w:rsidRDefault="00D43364" w:rsidP="006319F6">
            <w:pPr>
              <w:bidi/>
              <w:jc w:val="left"/>
              <w:rPr>
                <w:sz w:val="16"/>
                <w:szCs w:val="16"/>
              </w:rPr>
            </w:pPr>
          </w:p>
        </w:tc>
        <w:tc>
          <w:tcPr>
            <w:tcW w:w="4140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4EFDE0F" w14:textId="77777777" w:rsidR="00D43364" w:rsidRPr="00DC76F8" w:rsidRDefault="00D43364" w:rsidP="006319F6">
            <w:pPr>
              <w:bidi/>
              <w:jc w:val="left"/>
              <w:rPr>
                <w:sz w:val="16"/>
                <w:szCs w:val="16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26B0FA" w14:textId="77777777" w:rsidR="00D43364" w:rsidRPr="00DC76F8" w:rsidRDefault="00D43364" w:rsidP="006319F6">
            <w:pPr>
              <w:bidi/>
              <w:jc w:val="left"/>
              <w:rPr>
                <w:sz w:val="16"/>
                <w:szCs w:val="16"/>
              </w:rPr>
            </w:pPr>
          </w:p>
        </w:tc>
        <w:tc>
          <w:tcPr>
            <w:tcW w:w="27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604443" w14:textId="77777777" w:rsidR="00D43364" w:rsidRPr="00DC76F8" w:rsidRDefault="00D43364" w:rsidP="006319F6">
            <w:pPr>
              <w:bidi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4140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C275EDB" w14:textId="77777777" w:rsidR="00D43364" w:rsidRPr="00DC76F8" w:rsidRDefault="00D43364" w:rsidP="006319F6">
            <w:pPr>
              <w:bidi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6EF152" w14:textId="77777777" w:rsidR="00D43364" w:rsidRPr="00DC76F8" w:rsidRDefault="00D43364" w:rsidP="006319F6">
            <w:pPr>
              <w:bidi/>
              <w:jc w:val="left"/>
              <w:rPr>
                <w:b/>
                <w:sz w:val="16"/>
                <w:szCs w:val="16"/>
              </w:rPr>
            </w:pPr>
          </w:p>
        </w:tc>
      </w:tr>
      <w:tr w:rsidR="00D43364" w:rsidRPr="00DC76F8" w14:paraId="6773BFF1" w14:textId="77777777" w:rsidTr="006319F6"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B85940" w14:textId="77777777" w:rsidR="00D43364" w:rsidRPr="00DC76F8" w:rsidRDefault="00D43364" w:rsidP="006319F6">
            <w:pPr>
              <w:bidi/>
              <w:jc w:val="left"/>
              <w:rPr>
                <w:sz w:val="16"/>
                <w:szCs w:val="16"/>
              </w:rPr>
            </w:pP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44E2DC" w14:textId="77777777" w:rsidR="00D43364" w:rsidRPr="00136696" w:rsidRDefault="00136696" w:rsidP="006319F6">
            <w:pPr>
              <w:bidi/>
              <w:spacing w:after="60"/>
              <w:jc w:val="left"/>
              <w:rPr>
                <w:bCs/>
                <w:sz w:val="16"/>
                <w:szCs w:val="16"/>
              </w:rPr>
            </w:pPr>
            <w:r w:rsidRPr="00136696">
              <w:rPr>
                <w:rFonts w:hint="cs"/>
                <w:bCs/>
                <w:sz w:val="16"/>
                <w:szCs w:val="16"/>
                <w:rtl/>
              </w:rPr>
              <w:t>ممثل الجهة العامة</w:t>
            </w: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C00071" w14:textId="77777777" w:rsidR="00D43364" w:rsidRPr="00DC76F8" w:rsidRDefault="00D43364" w:rsidP="006319F6">
            <w:pPr>
              <w:bidi/>
              <w:jc w:val="left"/>
              <w:rPr>
                <w:sz w:val="16"/>
                <w:szCs w:val="16"/>
              </w:rPr>
            </w:pPr>
          </w:p>
        </w:tc>
        <w:tc>
          <w:tcPr>
            <w:tcW w:w="27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DDC5E4" w14:textId="77777777" w:rsidR="00D43364" w:rsidRPr="00DC76F8" w:rsidRDefault="00D43364" w:rsidP="006319F6">
            <w:pPr>
              <w:bidi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41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EFDA9AD" w14:textId="77777777" w:rsidR="00D43364" w:rsidRPr="00B91E6A" w:rsidRDefault="00B91E6A" w:rsidP="006319F6">
            <w:pPr>
              <w:bidi/>
              <w:jc w:val="left"/>
              <w:rPr>
                <w:bCs/>
                <w:sz w:val="16"/>
                <w:szCs w:val="16"/>
              </w:rPr>
            </w:pPr>
            <w:r w:rsidRPr="00B91E6A">
              <w:rPr>
                <w:rFonts w:hint="cs"/>
                <w:bCs/>
                <w:sz w:val="16"/>
                <w:szCs w:val="16"/>
                <w:rtl/>
              </w:rPr>
              <w:t>مدير إدارة النخطيط المدني</w:t>
            </w:r>
          </w:p>
        </w:tc>
        <w:tc>
          <w:tcPr>
            <w:tcW w:w="2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631044" w14:textId="77777777" w:rsidR="00D43364" w:rsidRPr="00DC76F8" w:rsidRDefault="00D43364" w:rsidP="006319F6">
            <w:pPr>
              <w:bidi/>
              <w:jc w:val="left"/>
              <w:rPr>
                <w:b/>
                <w:sz w:val="16"/>
                <w:szCs w:val="16"/>
              </w:rPr>
            </w:pPr>
          </w:p>
        </w:tc>
      </w:tr>
      <w:tr w:rsidR="00D43364" w:rsidRPr="00DC76F8" w14:paraId="6FEAE055" w14:textId="77777777" w:rsidTr="006319F6">
        <w:tc>
          <w:tcPr>
            <w:tcW w:w="467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6614" w14:textId="77777777" w:rsidR="00D43364" w:rsidRPr="000B0B1A" w:rsidRDefault="004C50B4" w:rsidP="003540AA">
            <w:pPr>
              <w:bidi/>
              <w:ind w:left="-15"/>
              <w:jc w:val="left"/>
              <w:rPr>
                <w:sz w:val="14"/>
                <w:szCs w:val="14"/>
              </w:rPr>
            </w:pPr>
            <w:r w:rsidRPr="000B0B1A">
              <w:rPr>
                <w:sz w:val="14"/>
                <w:szCs w:val="14"/>
                <w:rtl/>
              </w:rPr>
              <w:t xml:space="preserve">بعد </w:t>
            </w:r>
            <w:r w:rsidR="000B0B1A" w:rsidRPr="000B0B1A">
              <w:rPr>
                <w:rFonts w:hint="cs"/>
                <w:sz w:val="14"/>
                <w:szCs w:val="14"/>
                <w:rtl/>
              </w:rPr>
              <w:t xml:space="preserve">الانتهاء من </w:t>
            </w:r>
            <w:r w:rsidR="003540AA" w:rsidRPr="000B0B1A">
              <w:rPr>
                <w:rFonts w:hint="cs"/>
                <w:sz w:val="14"/>
                <w:szCs w:val="14"/>
                <w:rtl/>
              </w:rPr>
              <w:t>الإصلاح</w:t>
            </w:r>
            <w:r w:rsidRPr="000B0B1A">
              <w:rPr>
                <w:sz w:val="14"/>
                <w:szCs w:val="14"/>
                <w:rtl/>
              </w:rPr>
              <w:t>، يرجى إعادة النماذج الأصلية الموقعة بشكل رسمي إلى قسم التصاريح بإدارة الطرق.</w:t>
            </w:r>
          </w:p>
        </w:tc>
        <w:tc>
          <w:tcPr>
            <w:tcW w:w="467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EBD3" w14:textId="77777777" w:rsidR="00D43364" w:rsidRPr="00DC76F8" w:rsidRDefault="00D43364" w:rsidP="006319F6">
            <w:pPr>
              <w:bidi/>
              <w:spacing w:before="240"/>
              <w:jc w:val="left"/>
              <w:rPr>
                <w:b/>
                <w:sz w:val="16"/>
                <w:szCs w:val="16"/>
              </w:rPr>
            </w:pPr>
          </w:p>
        </w:tc>
      </w:tr>
    </w:tbl>
    <w:p w14:paraId="20ACFF43" w14:textId="77777777" w:rsidR="00D43364" w:rsidRDefault="00D43364" w:rsidP="00D43364"/>
    <w:p w14:paraId="27C973D9" w14:textId="77777777" w:rsidR="00CA347C" w:rsidRDefault="00CA347C" w:rsidP="00D43364">
      <w:pPr>
        <w:pStyle w:val="Heading1"/>
        <w:numPr>
          <w:ilvl w:val="0"/>
          <w:numId w:val="0"/>
        </w:numPr>
        <w:ind w:left="562"/>
      </w:pPr>
    </w:p>
    <w:p w14:paraId="766E22BF" w14:textId="77777777" w:rsidR="00CA347C" w:rsidRDefault="00CA347C" w:rsidP="00CA347C">
      <w:pPr>
        <w:jc w:val="left"/>
      </w:pPr>
    </w:p>
    <w:p w14:paraId="7A37EE32" w14:textId="77777777" w:rsidR="00CA347C" w:rsidRDefault="00CA347C" w:rsidP="00CA347C">
      <w:pPr>
        <w:jc w:val="left"/>
      </w:pPr>
    </w:p>
    <w:sectPr w:rsidR="00CA347C" w:rsidSect="00400C9F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094" w:right="1140" w:bottom="1077" w:left="1412" w:header="397" w:footer="47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53CC4" w14:textId="77777777" w:rsidR="002D3295" w:rsidRDefault="002D3295">
      <w:r>
        <w:separator/>
      </w:r>
    </w:p>
    <w:p w14:paraId="61B8DE74" w14:textId="77777777" w:rsidR="002D3295" w:rsidRDefault="002D3295"/>
  </w:endnote>
  <w:endnote w:type="continuationSeparator" w:id="0">
    <w:p w14:paraId="4B609BD2" w14:textId="77777777" w:rsidR="002D3295" w:rsidRDefault="002D3295">
      <w:r>
        <w:continuationSeparator/>
      </w:r>
    </w:p>
    <w:p w14:paraId="54469464" w14:textId="77777777" w:rsidR="002D3295" w:rsidRDefault="002D32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0499C" w14:textId="77777777" w:rsidR="00566F07" w:rsidRPr="006C1ABD" w:rsidRDefault="00566F07" w:rsidP="00566F07">
    <w:pPr>
      <w:spacing w:after="1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068EFC91" wp14:editId="367BF7FB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62103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344A3C2" id="Straight Connector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" strokecolor="#7a8d95">
              <v:stroke joinstyle="miter"/>
              <w10:wrap anchorx="margin"/>
            </v:line>
          </w:pict>
        </mc:Fallback>
      </mc:AlternateConten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1883518160"/>
        <w:placeholder>
          <w:docPart w:val="2B9E1149959A4211B5BD2B93F824D76B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 xml:space="preserve">EPM-KEA-TP-000012-AR 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Rev </w:t>
    </w:r>
    <w:sdt>
      <w:sdtPr>
        <w:rPr>
          <w:rFonts w:eastAsia="Arial" w:cs="Arial"/>
          <w:color w:val="7A8D95"/>
          <w:sz w:val="16"/>
          <w:szCs w:val="16"/>
        </w:rPr>
        <w:alias w:val="Status"/>
        <w:tag w:val=""/>
        <w:id w:val="1500545882"/>
        <w:placeholder>
          <w:docPart w:val="9686AD108CA444458611CD03A8A986A8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2105298504"/>
        <w:placeholder>
          <w:docPart w:val="F4CD950B824040139601A2DB75596E7C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0FF4AA62" w14:textId="77777777" w:rsidR="00566F07" w:rsidRPr="006C1ABD" w:rsidRDefault="00566F07" w:rsidP="00566F07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43B83CB4" w14:textId="564532C9" w:rsidR="00CA347C" w:rsidRPr="00566F07" w:rsidRDefault="00566F07" w:rsidP="00566F07">
    <w:pPr>
      <w:spacing w:after="240"/>
      <w:ind w:left="3420" w:right="-455" w:hanging="351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 w:rsidRPr="006C1ABD">
      <w:rPr>
        <w:rFonts w:eastAsia="Arial" w:cs="Arial"/>
        <w:color w:val="7A8D95"/>
        <w:sz w:val="16"/>
        <w:szCs w:val="16"/>
      </w:rPr>
      <w:t>.</w:t>
    </w:r>
    <w:r w:rsidRPr="006C1ABD">
      <w:rPr>
        <w:rFonts w:eastAsia="Arial" w:cs="Arial"/>
        <w:color w:val="7A8D95"/>
        <w:sz w:val="16"/>
        <w:szCs w:val="16"/>
      </w:rPr>
      <w:br/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F3D46" w14:textId="04FFC66F" w:rsidR="00566F07" w:rsidRPr="006C1ABD" w:rsidRDefault="00566F07" w:rsidP="00566F07">
    <w:pPr>
      <w:spacing w:after="1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8F17D7B" wp14:editId="6367CE25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6210300" cy="0"/>
              <wp:effectExtent l="0" t="0" r="1905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1043D9" id="Straight Connector 5" o:spid="_x0000_s1026" style="position:absolute;z-index:25166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" strokecolor="#7a8d95">
              <v:stroke joinstyle="miter"/>
              <w10:wrap anchorx="margin"/>
            </v:line>
          </w:pict>
        </mc:Fallback>
      </mc:AlternateConten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214781640"/>
        <w:placeholder>
          <w:docPart w:val="44F898FCD57B436FA6BFD54E26DD2750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 xml:space="preserve">EPM-KEA-TP-000012-AR 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Rev </w:t>
    </w:r>
    <w:sdt>
      <w:sdtPr>
        <w:rPr>
          <w:rFonts w:eastAsia="Arial" w:cs="Arial"/>
          <w:color w:val="7A8D95"/>
          <w:sz w:val="16"/>
          <w:szCs w:val="16"/>
        </w:rPr>
        <w:alias w:val="Status"/>
        <w:tag w:val=""/>
        <w:id w:val="-1520149523"/>
        <w:placeholder>
          <w:docPart w:val="BEAEC33BDAEF41A6A690C45A9124031B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-667867463"/>
        <w:placeholder>
          <w:docPart w:val="F67BF558EEC04A3AB7EFC1499FC69D3A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5C0E5A47" w14:textId="77777777" w:rsidR="00566F07" w:rsidRPr="006C1ABD" w:rsidRDefault="00566F07" w:rsidP="00566F07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t>2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6389186C" w14:textId="26B71FB6" w:rsidR="00504661" w:rsidRPr="00566F07" w:rsidRDefault="00566F07" w:rsidP="00566F07">
    <w:pPr>
      <w:spacing w:after="240"/>
      <w:ind w:left="3420" w:right="-455" w:hanging="351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 w:rsidRPr="006C1ABD">
      <w:rPr>
        <w:rFonts w:eastAsia="Arial" w:cs="Arial"/>
        <w:color w:val="7A8D95"/>
        <w:sz w:val="16"/>
        <w:szCs w:val="16"/>
      </w:rPr>
      <w:t>.</w:t>
    </w:r>
    <w:r w:rsidRPr="006C1ABD">
      <w:rPr>
        <w:rFonts w:eastAsia="Arial" w:cs="Arial"/>
        <w:color w:val="7A8D95"/>
        <w:sz w:val="16"/>
        <w:szCs w:val="16"/>
      </w:rPr>
      <w:br/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DF3C2" w14:textId="77777777" w:rsidR="002D3295" w:rsidRDefault="002D3295">
      <w:r>
        <w:separator/>
      </w:r>
    </w:p>
    <w:p w14:paraId="543D15DE" w14:textId="77777777" w:rsidR="002D3295" w:rsidRDefault="002D3295"/>
  </w:footnote>
  <w:footnote w:type="continuationSeparator" w:id="0">
    <w:p w14:paraId="3D1B1571" w14:textId="77777777" w:rsidR="002D3295" w:rsidRDefault="002D3295">
      <w:r>
        <w:continuationSeparator/>
      </w:r>
    </w:p>
    <w:p w14:paraId="5312647E" w14:textId="77777777" w:rsidR="002D3295" w:rsidRDefault="002D32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ED1C8" w14:textId="20765FD4" w:rsidR="00124A97" w:rsidRDefault="00566F07">
    <w:r w:rsidRPr="009A054C">
      <w:rPr>
        <w:b/>
        <w:noProof/>
        <w:sz w:val="24"/>
        <w:szCs w:val="24"/>
      </w:rPr>
      <w:drawing>
        <wp:anchor distT="0" distB="0" distL="114300" distR="114300" simplePos="0" relativeHeight="251665920" behindDoc="0" locked="0" layoutInCell="1" allowOverlap="1" wp14:anchorId="3C8FB608" wp14:editId="112D7607">
          <wp:simplePos x="0" y="0"/>
          <wp:positionH relativeFrom="column">
            <wp:posOffset>-814070</wp:posOffset>
          </wp:positionH>
          <wp:positionV relativeFrom="paragraph">
            <wp:posOffset>-51435</wp:posOffset>
          </wp:positionV>
          <wp:extent cx="1117600" cy="488950"/>
          <wp:effectExtent l="0" t="0" r="6350" b="0"/>
          <wp:wrapSquare wrapText="bothSides"/>
          <wp:docPr id="3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7600" cy="488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F308442" w14:textId="4AE0785D" w:rsidR="00566F07" w:rsidRPr="00566F07" w:rsidRDefault="00566F07" w:rsidP="00566F07">
    <w:pPr>
      <w:pStyle w:val="BodyBold"/>
      <w:bidi/>
      <w:jc w:val="center"/>
      <w:rPr>
        <w:rFonts w:asciiTheme="majorBidi" w:hAnsiTheme="majorBidi" w:cstheme="majorBidi"/>
        <w:sz w:val="24"/>
        <w:szCs w:val="24"/>
        <w:lang w:bidi="ar-EG"/>
      </w:rPr>
    </w:pPr>
    <w:r w:rsidRPr="00566F07">
      <w:rPr>
        <w:rFonts w:asciiTheme="majorBidi" w:hAnsiTheme="majorBidi" w:cstheme="majorBidi"/>
        <w:sz w:val="24"/>
        <w:szCs w:val="24"/>
        <w:rtl/>
        <w:lang w:bidi="ar-EG"/>
      </w:rPr>
      <w:t xml:space="preserve">نموذج </w:t>
    </w:r>
    <w:r w:rsidRPr="00566F07">
      <w:rPr>
        <w:rFonts w:asciiTheme="majorBidi" w:hAnsiTheme="majorBidi" w:cstheme="majorBidi"/>
        <w:sz w:val="24"/>
        <w:szCs w:val="24"/>
        <w:lang w:bidi="ar-EG"/>
      </w:rPr>
      <w:t>040101A</w:t>
    </w:r>
    <w:r w:rsidRPr="00566F07">
      <w:rPr>
        <w:rFonts w:asciiTheme="majorBidi" w:hAnsiTheme="majorBidi" w:cstheme="majorBidi"/>
        <w:sz w:val="24"/>
        <w:szCs w:val="24"/>
        <w:rtl/>
      </w:rPr>
      <w:t xml:space="preserve"> -</w:t>
    </w:r>
    <w:r w:rsidRPr="00566F07">
      <w:rPr>
        <w:rFonts w:asciiTheme="majorBidi" w:hAnsiTheme="majorBidi" w:cstheme="majorBidi"/>
        <w:sz w:val="24"/>
        <w:szCs w:val="24"/>
        <w:rtl/>
        <w:lang w:bidi="ar-EG"/>
      </w:rPr>
      <w:t xml:space="preserve"> طلب العبور (التصريح والإصلاح)</w:t>
    </w:r>
  </w:p>
  <w:p w14:paraId="434EAEAB" w14:textId="77777777" w:rsidR="00566F07" w:rsidRPr="00027702" w:rsidRDefault="00566F07" w:rsidP="00566F07">
    <w:pPr>
      <w:pStyle w:val="Header"/>
    </w:pPr>
  </w:p>
  <w:p w14:paraId="7C2EB41C" w14:textId="77777777" w:rsidR="004730C7" w:rsidRPr="00AC1B11" w:rsidRDefault="004730C7" w:rsidP="006F13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3B32C" w14:textId="115A8C3E" w:rsidR="00027702" w:rsidRPr="00566F07" w:rsidRDefault="00566F07" w:rsidP="00566F07">
    <w:pPr>
      <w:pStyle w:val="BodyBold"/>
      <w:bidi/>
      <w:jc w:val="center"/>
      <w:rPr>
        <w:rFonts w:asciiTheme="majorBidi" w:hAnsiTheme="majorBidi" w:cstheme="majorBidi"/>
        <w:sz w:val="24"/>
        <w:szCs w:val="24"/>
        <w:lang w:bidi="ar-EG"/>
      </w:rPr>
    </w:pPr>
    <w:r w:rsidRPr="009A054C">
      <w:rPr>
        <w:b w:val="0"/>
        <w:noProof/>
        <w:sz w:val="24"/>
        <w:szCs w:val="24"/>
      </w:rPr>
      <w:drawing>
        <wp:anchor distT="0" distB="0" distL="114300" distR="114300" simplePos="0" relativeHeight="251659776" behindDoc="0" locked="0" layoutInCell="1" allowOverlap="1" wp14:anchorId="7501B11A" wp14:editId="443BADF9">
          <wp:simplePos x="0" y="0"/>
          <wp:positionH relativeFrom="column">
            <wp:posOffset>-801370</wp:posOffset>
          </wp:positionH>
          <wp:positionV relativeFrom="paragraph">
            <wp:posOffset>-140335</wp:posOffset>
          </wp:positionV>
          <wp:extent cx="1117600" cy="488950"/>
          <wp:effectExtent l="0" t="0" r="6350" b="0"/>
          <wp:wrapSquare wrapText="bothSides"/>
          <wp:docPr id="9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7600" cy="488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66F07">
      <w:rPr>
        <w:rFonts w:asciiTheme="majorBidi" w:hAnsiTheme="majorBidi" w:cstheme="majorBidi"/>
        <w:sz w:val="24"/>
        <w:szCs w:val="24"/>
        <w:rtl/>
        <w:lang w:bidi="ar-EG"/>
      </w:rPr>
      <w:t xml:space="preserve">نموذج </w:t>
    </w:r>
    <w:r w:rsidRPr="00566F07">
      <w:rPr>
        <w:rFonts w:asciiTheme="majorBidi" w:hAnsiTheme="majorBidi" w:cstheme="majorBidi"/>
        <w:sz w:val="24"/>
        <w:szCs w:val="24"/>
        <w:lang w:bidi="ar-EG"/>
      </w:rPr>
      <w:t>040101A</w:t>
    </w:r>
    <w:r w:rsidRPr="00566F07">
      <w:rPr>
        <w:rFonts w:asciiTheme="majorBidi" w:hAnsiTheme="majorBidi" w:cstheme="majorBidi"/>
        <w:sz w:val="24"/>
        <w:szCs w:val="24"/>
        <w:rtl/>
      </w:rPr>
      <w:t xml:space="preserve"> -</w:t>
    </w:r>
    <w:r w:rsidRPr="00566F07">
      <w:rPr>
        <w:rFonts w:asciiTheme="majorBidi" w:hAnsiTheme="majorBidi" w:cstheme="majorBidi"/>
        <w:sz w:val="24"/>
        <w:szCs w:val="24"/>
        <w:rtl/>
        <w:lang w:bidi="ar-EG"/>
      </w:rPr>
      <w:t xml:space="preserve"> طلب العبور (التصريح والإصلاح)</w:t>
    </w:r>
  </w:p>
  <w:p w14:paraId="3A5D49B2" w14:textId="77777777" w:rsidR="00400C9F" w:rsidRPr="00027702" w:rsidRDefault="00400C9F" w:rsidP="000277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97051"/>
    <w:multiLevelType w:val="hybridMultilevel"/>
    <w:tmpl w:val="FDCAC6A8"/>
    <w:lvl w:ilvl="0" w:tplc="D4C2AFE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B5D6E"/>
    <w:multiLevelType w:val="hybridMultilevel"/>
    <w:tmpl w:val="18D26E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3C943B8B"/>
    <w:multiLevelType w:val="hybridMultilevel"/>
    <w:tmpl w:val="B6E615B6"/>
    <w:lvl w:ilvl="0" w:tplc="7BDE7C7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9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0" w15:restartNumberingAfterBreak="0">
    <w:nsid w:val="4E7936B8"/>
    <w:multiLevelType w:val="hybridMultilevel"/>
    <w:tmpl w:val="1616A7EC"/>
    <w:lvl w:ilvl="0" w:tplc="A7F2887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0"/>
  </w:num>
  <w:num w:numId="5">
    <w:abstractNumId w:val="4"/>
  </w:num>
  <w:num w:numId="6">
    <w:abstractNumId w:val="11"/>
  </w:num>
  <w:num w:numId="7">
    <w:abstractNumId w:val="9"/>
  </w:num>
  <w:num w:numId="8">
    <w:abstractNumId w:val="1"/>
  </w:num>
  <w:num w:numId="9">
    <w:abstractNumId w:val="12"/>
  </w:num>
  <w:num w:numId="10">
    <w:abstractNumId w:val="11"/>
    <w:lvlOverride w:ilvl="0">
      <w:startOverride w:val="1"/>
    </w:lvlOverride>
  </w:num>
  <w:num w:numId="11">
    <w:abstractNumId w:val="6"/>
  </w:num>
  <w:num w:numId="12">
    <w:abstractNumId w:val="3"/>
  </w:num>
  <w:num w:numId="13">
    <w:abstractNumId w:val="10"/>
  </w:num>
  <w:num w:numId="14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347C"/>
    <w:rsid w:val="0000052E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79F"/>
    <w:rsid w:val="00020AE6"/>
    <w:rsid w:val="0002198F"/>
    <w:rsid w:val="00022EF2"/>
    <w:rsid w:val="0002341A"/>
    <w:rsid w:val="00024235"/>
    <w:rsid w:val="0002499E"/>
    <w:rsid w:val="00026479"/>
    <w:rsid w:val="00026742"/>
    <w:rsid w:val="00027702"/>
    <w:rsid w:val="000277A5"/>
    <w:rsid w:val="0003084E"/>
    <w:rsid w:val="000310E5"/>
    <w:rsid w:val="00032E45"/>
    <w:rsid w:val="00032E7C"/>
    <w:rsid w:val="00033477"/>
    <w:rsid w:val="00033C73"/>
    <w:rsid w:val="000346AD"/>
    <w:rsid w:val="00035B90"/>
    <w:rsid w:val="0004027A"/>
    <w:rsid w:val="00041656"/>
    <w:rsid w:val="0004184C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5"/>
    <w:rsid w:val="00081076"/>
    <w:rsid w:val="000824A1"/>
    <w:rsid w:val="000824D6"/>
    <w:rsid w:val="00082710"/>
    <w:rsid w:val="00082C1A"/>
    <w:rsid w:val="00082E05"/>
    <w:rsid w:val="00083C9A"/>
    <w:rsid w:val="000851A3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0B1A"/>
    <w:rsid w:val="000B12AF"/>
    <w:rsid w:val="000B20C8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1EC"/>
    <w:rsid w:val="000D6D0A"/>
    <w:rsid w:val="000E3163"/>
    <w:rsid w:val="000E3E4E"/>
    <w:rsid w:val="000E6468"/>
    <w:rsid w:val="000E7BCD"/>
    <w:rsid w:val="000E7ED4"/>
    <w:rsid w:val="000F0A74"/>
    <w:rsid w:val="000F1028"/>
    <w:rsid w:val="000F2FC3"/>
    <w:rsid w:val="000F31B1"/>
    <w:rsid w:val="000F6278"/>
    <w:rsid w:val="001007C3"/>
    <w:rsid w:val="00100A1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2590"/>
    <w:rsid w:val="001229D1"/>
    <w:rsid w:val="001240BE"/>
    <w:rsid w:val="00124A97"/>
    <w:rsid w:val="001269A0"/>
    <w:rsid w:val="00131B29"/>
    <w:rsid w:val="00131BAA"/>
    <w:rsid w:val="00131D8A"/>
    <w:rsid w:val="00132F66"/>
    <w:rsid w:val="00133DA4"/>
    <w:rsid w:val="00136696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043"/>
    <w:rsid w:val="001570BC"/>
    <w:rsid w:val="00157D24"/>
    <w:rsid w:val="0016015B"/>
    <w:rsid w:val="001657C6"/>
    <w:rsid w:val="00167CA1"/>
    <w:rsid w:val="00170157"/>
    <w:rsid w:val="001702B6"/>
    <w:rsid w:val="00170E89"/>
    <w:rsid w:val="00171292"/>
    <w:rsid w:val="00174132"/>
    <w:rsid w:val="00174D23"/>
    <w:rsid w:val="001776F2"/>
    <w:rsid w:val="00177C49"/>
    <w:rsid w:val="00180543"/>
    <w:rsid w:val="00181EA6"/>
    <w:rsid w:val="00182402"/>
    <w:rsid w:val="00182A07"/>
    <w:rsid w:val="00182D18"/>
    <w:rsid w:val="0018317E"/>
    <w:rsid w:val="0018491B"/>
    <w:rsid w:val="00185C86"/>
    <w:rsid w:val="00187982"/>
    <w:rsid w:val="00190185"/>
    <w:rsid w:val="00190CCD"/>
    <w:rsid w:val="00191ED3"/>
    <w:rsid w:val="001920C0"/>
    <w:rsid w:val="0019546D"/>
    <w:rsid w:val="00195D1F"/>
    <w:rsid w:val="00196E26"/>
    <w:rsid w:val="00196F56"/>
    <w:rsid w:val="00197F53"/>
    <w:rsid w:val="001A0A6D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841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285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4E9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4F15"/>
    <w:rsid w:val="00216084"/>
    <w:rsid w:val="0021775F"/>
    <w:rsid w:val="002200A3"/>
    <w:rsid w:val="00220848"/>
    <w:rsid w:val="002235C2"/>
    <w:rsid w:val="00223842"/>
    <w:rsid w:val="00223B99"/>
    <w:rsid w:val="00223BDE"/>
    <w:rsid w:val="002243ED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228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3A8A"/>
    <w:rsid w:val="00274360"/>
    <w:rsid w:val="002749D3"/>
    <w:rsid w:val="00275C13"/>
    <w:rsid w:val="00280BA9"/>
    <w:rsid w:val="002813FD"/>
    <w:rsid w:val="00281EE3"/>
    <w:rsid w:val="00282949"/>
    <w:rsid w:val="00282A4B"/>
    <w:rsid w:val="002833AC"/>
    <w:rsid w:val="002835DB"/>
    <w:rsid w:val="0028408F"/>
    <w:rsid w:val="00286AA7"/>
    <w:rsid w:val="00286B82"/>
    <w:rsid w:val="002870E3"/>
    <w:rsid w:val="0029002D"/>
    <w:rsid w:val="00290190"/>
    <w:rsid w:val="002906AC"/>
    <w:rsid w:val="002906C7"/>
    <w:rsid w:val="00290F50"/>
    <w:rsid w:val="002911B1"/>
    <w:rsid w:val="002912ED"/>
    <w:rsid w:val="00291527"/>
    <w:rsid w:val="00291FFD"/>
    <w:rsid w:val="00292F90"/>
    <w:rsid w:val="00293FAC"/>
    <w:rsid w:val="00294097"/>
    <w:rsid w:val="00294253"/>
    <w:rsid w:val="0029427B"/>
    <w:rsid w:val="002948F5"/>
    <w:rsid w:val="002A0197"/>
    <w:rsid w:val="002A1CBF"/>
    <w:rsid w:val="002A28F3"/>
    <w:rsid w:val="002A295F"/>
    <w:rsid w:val="002A5C92"/>
    <w:rsid w:val="002A6E68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4BBA"/>
    <w:rsid w:val="002C5E13"/>
    <w:rsid w:val="002C6A21"/>
    <w:rsid w:val="002C6EBA"/>
    <w:rsid w:val="002C7221"/>
    <w:rsid w:val="002C79C6"/>
    <w:rsid w:val="002C7AD1"/>
    <w:rsid w:val="002D3249"/>
    <w:rsid w:val="002D3295"/>
    <w:rsid w:val="002D33B6"/>
    <w:rsid w:val="002D3E60"/>
    <w:rsid w:val="002D4527"/>
    <w:rsid w:val="002D4749"/>
    <w:rsid w:val="002D4C4B"/>
    <w:rsid w:val="002D5C25"/>
    <w:rsid w:val="002D64FB"/>
    <w:rsid w:val="002D66E5"/>
    <w:rsid w:val="002E0151"/>
    <w:rsid w:val="002E024B"/>
    <w:rsid w:val="002E082B"/>
    <w:rsid w:val="002E2680"/>
    <w:rsid w:val="002E3929"/>
    <w:rsid w:val="002E6175"/>
    <w:rsid w:val="002E66C4"/>
    <w:rsid w:val="002E7AC0"/>
    <w:rsid w:val="002F1340"/>
    <w:rsid w:val="002F19E2"/>
    <w:rsid w:val="002F251A"/>
    <w:rsid w:val="002F3D92"/>
    <w:rsid w:val="002F454D"/>
    <w:rsid w:val="002F4D4E"/>
    <w:rsid w:val="002F5108"/>
    <w:rsid w:val="002F586F"/>
    <w:rsid w:val="002F5E71"/>
    <w:rsid w:val="002F7BF3"/>
    <w:rsid w:val="00300652"/>
    <w:rsid w:val="003028D6"/>
    <w:rsid w:val="00302E46"/>
    <w:rsid w:val="00302FED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6271"/>
    <w:rsid w:val="003371E9"/>
    <w:rsid w:val="00337B1C"/>
    <w:rsid w:val="00340C21"/>
    <w:rsid w:val="0034178C"/>
    <w:rsid w:val="00341C24"/>
    <w:rsid w:val="0034220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0AA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2601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57B4"/>
    <w:rsid w:val="003A6550"/>
    <w:rsid w:val="003A660F"/>
    <w:rsid w:val="003A68A3"/>
    <w:rsid w:val="003A7818"/>
    <w:rsid w:val="003A7A39"/>
    <w:rsid w:val="003B1CE5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19D6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81A"/>
    <w:rsid w:val="003F493F"/>
    <w:rsid w:val="003F4F37"/>
    <w:rsid w:val="003F6834"/>
    <w:rsid w:val="003F6D85"/>
    <w:rsid w:val="003F7C5C"/>
    <w:rsid w:val="00400A5F"/>
    <w:rsid w:val="00400C9F"/>
    <w:rsid w:val="004029DD"/>
    <w:rsid w:val="00403102"/>
    <w:rsid w:val="00405459"/>
    <w:rsid w:val="004059D1"/>
    <w:rsid w:val="00406046"/>
    <w:rsid w:val="004062A8"/>
    <w:rsid w:val="00406A31"/>
    <w:rsid w:val="004076F9"/>
    <w:rsid w:val="004102D6"/>
    <w:rsid w:val="00410AAE"/>
    <w:rsid w:val="00412A28"/>
    <w:rsid w:val="00413BB8"/>
    <w:rsid w:val="0041464A"/>
    <w:rsid w:val="00414C2D"/>
    <w:rsid w:val="00415762"/>
    <w:rsid w:val="00416A66"/>
    <w:rsid w:val="00417877"/>
    <w:rsid w:val="00417DA4"/>
    <w:rsid w:val="00420433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6DF5"/>
    <w:rsid w:val="0043756A"/>
    <w:rsid w:val="00437A59"/>
    <w:rsid w:val="00440563"/>
    <w:rsid w:val="004414BB"/>
    <w:rsid w:val="00441AF1"/>
    <w:rsid w:val="004420E1"/>
    <w:rsid w:val="00442AA7"/>
    <w:rsid w:val="00442DDD"/>
    <w:rsid w:val="004443A0"/>
    <w:rsid w:val="00444C75"/>
    <w:rsid w:val="00445E98"/>
    <w:rsid w:val="004462FD"/>
    <w:rsid w:val="0044687A"/>
    <w:rsid w:val="00446AD7"/>
    <w:rsid w:val="004471AB"/>
    <w:rsid w:val="00450945"/>
    <w:rsid w:val="00451AC9"/>
    <w:rsid w:val="00451BAB"/>
    <w:rsid w:val="00452D05"/>
    <w:rsid w:val="0045346F"/>
    <w:rsid w:val="004543ED"/>
    <w:rsid w:val="00457ADD"/>
    <w:rsid w:val="004606BC"/>
    <w:rsid w:val="00460E68"/>
    <w:rsid w:val="00461EFD"/>
    <w:rsid w:val="00465DCF"/>
    <w:rsid w:val="00467352"/>
    <w:rsid w:val="004716D9"/>
    <w:rsid w:val="004730C7"/>
    <w:rsid w:val="00473DA6"/>
    <w:rsid w:val="00473FF8"/>
    <w:rsid w:val="004740FD"/>
    <w:rsid w:val="004758DB"/>
    <w:rsid w:val="00475EF0"/>
    <w:rsid w:val="00476321"/>
    <w:rsid w:val="00476C2C"/>
    <w:rsid w:val="0047757A"/>
    <w:rsid w:val="00477A36"/>
    <w:rsid w:val="004824C3"/>
    <w:rsid w:val="004824D1"/>
    <w:rsid w:val="00483221"/>
    <w:rsid w:val="00483768"/>
    <w:rsid w:val="00484828"/>
    <w:rsid w:val="004854D3"/>
    <w:rsid w:val="00487475"/>
    <w:rsid w:val="004904D2"/>
    <w:rsid w:val="004918FF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164"/>
    <w:rsid w:val="004A457B"/>
    <w:rsid w:val="004A5F28"/>
    <w:rsid w:val="004A607C"/>
    <w:rsid w:val="004B0262"/>
    <w:rsid w:val="004B1312"/>
    <w:rsid w:val="004B1905"/>
    <w:rsid w:val="004B2097"/>
    <w:rsid w:val="004B2AE2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0B4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4510"/>
    <w:rsid w:val="004D5090"/>
    <w:rsid w:val="004D5828"/>
    <w:rsid w:val="004D5BC6"/>
    <w:rsid w:val="004D6BED"/>
    <w:rsid w:val="004E2148"/>
    <w:rsid w:val="004E2E95"/>
    <w:rsid w:val="004E4792"/>
    <w:rsid w:val="004E72AC"/>
    <w:rsid w:val="004F02AE"/>
    <w:rsid w:val="004F0C63"/>
    <w:rsid w:val="004F3981"/>
    <w:rsid w:val="004F612E"/>
    <w:rsid w:val="004F661F"/>
    <w:rsid w:val="004F6C4D"/>
    <w:rsid w:val="004F6D3B"/>
    <w:rsid w:val="00501C1A"/>
    <w:rsid w:val="00502100"/>
    <w:rsid w:val="0050329C"/>
    <w:rsid w:val="00504661"/>
    <w:rsid w:val="00504768"/>
    <w:rsid w:val="00505219"/>
    <w:rsid w:val="00506886"/>
    <w:rsid w:val="005079B3"/>
    <w:rsid w:val="00510D40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DA5"/>
    <w:rsid w:val="00551F20"/>
    <w:rsid w:val="005522B7"/>
    <w:rsid w:val="00552349"/>
    <w:rsid w:val="00555842"/>
    <w:rsid w:val="005560DC"/>
    <w:rsid w:val="00556AE9"/>
    <w:rsid w:val="0056196D"/>
    <w:rsid w:val="0056222D"/>
    <w:rsid w:val="00563175"/>
    <w:rsid w:val="005650DC"/>
    <w:rsid w:val="0056510D"/>
    <w:rsid w:val="00566F07"/>
    <w:rsid w:val="00567585"/>
    <w:rsid w:val="00573C54"/>
    <w:rsid w:val="00574560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3576"/>
    <w:rsid w:val="00594107"/>
    <w:rsid w:val="005942DD"/>
    <w:rsid w:val="00594397"/>
    <w:rsid w:val="00595900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F86"/>
    <w:rsid w:val="005B62D9"/>
    <w:rsid w:val="005B6981"/>
    <w:rsid w:val="005B6FE3"/>
    <w:rsid w:val="005B7300"/>
    <w:rsid w:val="005C2D76"/>
    <w:rsid w:val="005C37F5"/>
    <w:rsid w:val="005C4077"/>
    <w:rsid w:val="005C4BB1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2817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4A70"/>
    <w:rsid w:val="005F5136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6187"/>
    <w:rsid w:val="006073F1"/>
    <w:rsid w:val="00610A20"/>
    <w:rsid w:val="00610B58"/>
    <w:rsid w:val="00611DCA"/>
    <w:rsid w:val="00611E34"/>
    <w:rsid w:val="00615725"/>
    <w:rsid w:val="006218EB"/>
    <w:rsid w:val="00621C86"/>
    <w:rsid w:val="00622A1D"/>
    <w:rsid w:val="00624007"/>
    <w:rsid w:val="00626AEA"/>
    <w:rsid w:val="0062756B"/>
    <w:rsid w:val="00627619"/>
    <w:rsid w:val="0063014D"/>
    <w:rsid w:val="006313F0"/>
    <w:rsid w:val="006319F6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4B46"/>
    <w:rsid w:val="00664DBF"/>
    <w:rsid w:val="00667A9F"/>
    <w:rsid w:val="00667C33"/>
    <w:rsid w:val="006714F2"/>
    <w:rsid w:val="00671F76"/>
    <w:rsid w:val="00672B19"/>
    <w:rsid w:val="00673090"/>
    <w:rsid w:val="00673ACF"/>
    <w:rsid w:val="00673B4B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3E1"/>
    <w:rsid w:val="00693C58"/>
    <w:rsid w:val="006955E1"/>
    <w:rsid w:val="00696008"/>
    <w:rsid w:val="00697462"/>
    <w:rsid w:val="006A0061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C06FB"/>
    <w:rsid w:val="006C1246"/>
    <w:rsid w:val="006C170C"/>
    <w:rsid w:val="006C2DC4"/>
    <w:rsid w:val="006C54E9"/>
    <w:rsid w:val="006C68A8"/>
    <w:rsid w:val="006C6E30"/>
    <w:rsid w:val="006C7E9B"/>
    <w:rsid w:val="006D26FE"/>
    <w:rsid w:val="006D2AA9"/>
    <w:rsid w:val="006D2B05"/>
    <w:rsid w:val="006D2D38"/>
    <w:rsid w:val="006D5236"/>
    <w:rsid w:val="006D5E16"/>
    <w:rsid w:val="006D718A"/>
    <w:rsid w:val="006E0946"/>
    <w:rsid w:val="006E2C79"/>
    <w:rsid w:val="006E3698"/>
    <w:rsid w:val="006E56A5"/>
    <w:rsid w:val="006E5F89"/>
    <w:rsid w:val="006E7C7C"/>
    <w:rsid w:val="006F0DCD"/>
    <w:rsid w:val="006F1207"/>
    <w:rsid w:val="006F13A6"/>
    <w:rsid w:val="006F1418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221F"/>
    <w:rsid w:val="007122AB"/>
    <w:rsid w:val="007127B4"/>
    <w:rsid w:val="0071386E"/>
    <w:rsid w:val="007139D8"/>
    <w:rsid w:val="00714F61"/>
    <w:rsid w:val="00717614"/>
    <w:rsid w:val="00717DE6"/>
    <w:rsid w:val="0072248F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60DBA"/>
    <w:rsid w:val="00763062"/>
    <w:rsid w:val="00763163"/>
    <w:rsid w:val="007635A7"/>
    <w:rsid w:val="00764715"/>
    <w:rsid w:val="007650C1"/>
    <w:rsid w:val="0076529F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596B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226D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1920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79AC"/>
    <w:rsid w:val="00800242"/>
    <w:rsid w:val="008031DD"/>
    <w:rsid w:val="008034E8"/>
    <w:rsid w:val="00803572"/>
    <w:rsid w:val="0080396C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5FD9"/>
    <w:rsid w:val="00876268"/>
    <w:rsid w:val="008765CB"/>
    <w:rsid w:val="0088397F"/>
    <w:rsid w:val="00886A2B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6FE8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5DE6"/>
    <w:rsid w:val="008A7000"/>
    <w:rsid w:val="008A7165"/>
    <w:rsid w:val="008A7AE8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5DE"/>
    <w:rsid w:val="0090566B"/>
    <w:rsid w:val="00906666"/>
    <w:rsid w:val="00907908"/>
    <w:rsid w:val="00907B8E"/>
    <w:rsid w:val="00907EE4"/>
    <w:rsid w:val="00907F02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2D56"/>
    <w:rsid w:val="009439F5"/>
    <w:rsid w:val="00945FC3"/>
    <w:rsid w:val="009462DF"/>
    <w:rsid w:val="0094759A"/>
    <w:rsid w:val="00950681"/>
    <w:rsid w:val="00950B50"/>
    <w:rsid w:val="00950CF3"/>
    <w:rsid w:val="00954DF8"/>
    <w:rsid w:val="00955205"/>
    <w:rsid w:val="00955209"/>
    <w:rsid w:val="0095582A"/>
    <w:rsid w:val="00955B1B"/>
    <w:rsid w:val="009575A2"/>
    <w:rsid w:val="00960257"/>
    <w:rsid w:val="0096333D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6396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20A9"/>
    <w:rsid w:val="009A276F"/>
    <w:rsid w:val="009A5C40"/>
    <w:rsid w:val="009A708D"/>
    <w:rsid w:val="009A7237"/>
    <w:rsid w:val="009A77C7"/>
    <w:rsid w:val="009A7BED"/>
    <w:rsid w:val="009B0789"/>
    <w:rsid w:val="009B08D0"/>
    <w:rsid w:val="009B0AD1"/>
    <w:rsid w:val="009B1677"/>
    <w:rsid w:val="009B2869"/>
    <w:rsid w:val="009B3A6F"/>
    <w:rsid w:val="009B61F1"/>
    <w:rsid w:val="009B678A"/>
    <w:rsid w:val="009B7CE1"/>
    <w:rsid w:val="009B7DBF"/>
    <w:rsid w:val="009C1C64"/>
    <w:rsid w:val="009C2551"/>
    <w:rsid w:val="009C2C94"/>
    <w:rsid w:val="009C2F25"/>
    <w:rsid w:val="009C4109"/>
    <w:rsid w:val="009C46F6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07935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3FBE"/>
    <w:rsid w:val="00A346DC"/>
    <w:rsid w:val="00A34B9E"/>
    <w:rsid w:val="00A3769C"/>
    <w:rsid w:val="00A37B07"/>
    <w:rsid w:val="00A400EE"/>
    <w:rsid w:val="00A40CDB"/>
    <w:rsid w:val="00A41B6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17B9"/>
    <w:rsid w:val="00A72553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247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4F1E"/>
    <w:rsid w:val="00A9504B"/>
    <w:rsid w:val="00A961B4"/>
    <w:rsid w:val="00A96909"/>
    <w:rsid w:val="00A96D64"/>
    <w:rsid w:val="00A97337"/>
    <w:rsid w:val="00A97BFE"/>
    <w:rsid w:val="00AA09A6"/>
    <w:rsid w:val="00AA17AD"/>
    <w:rsid w:val="00AA2558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541"/>
    <w:rsid w:val="00AC7AD3"/>
    <w:rsid w:val="00AD0A2E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0C1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270"/>
    <w:rsid w:val="00AF2843"/>
    <w:rsid w:val="00AF53D8"/>
    <w:rsid w:val="00AF714C"/>
    <w:rsid w:val="00B00850"/>
    <w:rsid w:val="00B0266B"/>
    <w:rsid w:val="00B06C00"/>
    <w:rsid w:val="00B1110B"/>
    <w:rsid w:val="00B12775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26FB3"/>
    <w:rsid w:val="00B312FA"/>
    <w:rsid w:val="00B31398"/>
    <w:rsid w:val="00B31B1C"/>
    <w:rsid w:val="00B321F9"/>
    <w:rsid w:val="00B32990"/>
    <w:rsid w:val="00B33AF7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61D"/>
    <w:rsid w:val="00B57FE8"/>
    <w:rsid w:val="00B603D9"/>
    <w:rsid w:val="00B6167D"/>
    <w:rsid w:val="00B61C75"/>
    <w:rsid w:val="00B61EB4"/>
    <w:rsid w:val="00B625B3"/>
    <w:rsid w:val="00B62932"/>
    <w:rsid w:val="00B656AE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1E6A"/>
    <w:rsid w:val="00B92D0C"/>
    <w:rsid w:val="00B93574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C7E2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24B9"/>
    <w:rsid w:val="00BF3763"/>
    <w:rsid w:val="00BF4A3A"/>
    <w:rsid w:val="00BF53AF"/>
    <w:rsid w:val="00BF5496"/>
    <w:rsid w:val="00BF5E39"/>
    <w:rsid w:val="00C016AF"/>
    <w:rsid w:val="00C01CFB"/>
    <w:rsid w:val="00C01E35"/>
    <w:rsid w:val="00C01F7D"/>
    <w:rsid w:val="00C0201A"/>
    <w:rsid w:val="00C029D9"/>
    <w:rsid w:val="00C02C77"/>
    <w:rsid w:val="00C03E30"/>
    <w:rsid w:val="00C04F19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3CC0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2D02"/>
    <w:rsid w:val="00C535EB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66C97"/>
    <w:rsid w:val="00C70142"/>
    <w:rsid w:val="00C70384"/>
    <w:rsid w:val="00C72048"/>
    <w:rsid w:val="00C7288C"/>
    <w:rsid w:val="00C734E5"/>
    <w:rsid w:val="00C740B8"/>
    <w:rsid w:val="00C74C68"/>
    <w:rsid w:val="00C74ED2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87823"/>
    <w:rsid w:val="00C902D2"/>
    <w:rsid w:val="00C907D1"/>
    <w:rsid w:val="00C9096C"/>
    <w:rsid w:val="00C9097B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47C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A4C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1B05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A7F"/>
    <w:rsid w:val="00D132CA"/>
    <w:rsid w:val="00D1419E"/>
    <w:rsid w:val="00D14FE1"/>
    <w:rsid w:val="00D156CC"/>
    <w:rsid w:val="00D17ECC"/>
    <w:rsid w:val="00D203BF"/>
    <w:rsid w:val="00D21213"/>
    <w:rsid w:val="00D2144D"/>
    <w:rsid w:val="00D21992"/>
    <w:rsid w:val="00D21A19"/>
    <w:rsid w:val="00D22BBD"/>
    <w:rsid w:val="00D22E95"/>
    <w:rsid w:val="00D25362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3364"/>
    <w:rsid w:val="00D43675"/>
    <w:rsid w:val="00D44160"/>
    <w:rsid w:val="00D4670D"/>
    <w:rsid w:val="00D47578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B7A26"/>
    <w:rsid w:val="00DC0031"/>
    <w:rsid w:val="00DC0077"/>
    <w:rsid w:val="00DC0D57"/>
    <w:rsid w:val="00DC1961"/>
    <w:rsid w:val="00DC3FDB"/>
    <w:rsid w:val="00DC53AD"/>
    <w:rsid w:val="00DC65A4"/>
    <w:rsid w:val="00DD0080"/>
    <w:rsid w:val="00DD33E9"/>
    <w:rsid w:val="00DD36BA"/>
    <w:rsid w:val="00DD4E12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3C98"/>
    <w:rsid w:val="00DF48BF"/>
    <w:rsid w:val="00DF52DF"/>
    <w:rsid w:val="00DF708F"/>
    <w:rsid w:val="00E02539"/>
    <w:rsid w:val="00E036F7"/>
    <w:rsid w:val="00E03833"/>
    <w:rsid w:val="00E0557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233F"/>
    <w:rsid w:val="00E2374E"/>
    <w:rsid w:val="00E241C8"/>
    <w:rsid w:val="00E25F39"/>
    <w:rsid w:val="00E26997"/>
    <w:rsid w:val="00E272A2"/>
    <w:rsid w:val="00E32D3B"/>
    <w:rsid w:val="00E335F1"/>
    <w:rsid w:val="00E33DF1"/>
    <w:rsid w:val="00E40EA9"/>
    <w:rsid w:val="00E42657"/>
    <w:rsid w:val="00E43C88"/>
    <w:rsid w:val="00E441F8"/>
    <w:rsid w:val="00E46B4F"/>
    <w:rsid w:val="00E47AB8"/>
    <w:rsid w:val="00E5007C"/>
    <w:rsid w:val="00E51AF9"/>
    <w:rsid w:val="00E52131"/>
    <w:rsid w:val="00E521CF"/>
    <w:rsid w:val="00E5289F"/>
    <w:rsid w:val="00E528D8"/>
    <w:rsid w:val="00E52CF1"/>
    <w:rsid w:val="00E535C6"/>
    <w:rsid w:val="00E551F7"/>
    <w:rsid w:val="00E5706F"/>
    <w:rsid w:val="00E570E6"/>
    <w:rsid w:val="00E578AE"/>
    <w:rsid w:val="00E57F99"/>
    <w:rsid w:val="00E662DA"/>
    <w:rsid w:val="00E67275"/>
    <w:rsid w:val="00E6745A"/>
    <w:rsid w:val="00E720EE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2D0"/>
    <w:rsid w:val="00EA1649"/>
    <w:rsid w:val="00EA171B"/>
    <w:rsid w:val="00EA1E3D"/>
    <w:rsid w:val="00EA504E"/>
    <w:rsid w:val="00EA54B9"/>
    <w:rsid w:val="00EA6DB1"/>
    <w:rsid w:val="00EA725D"/>
    <w:rsid w:val="00EB0532"/>
    <w:rsid w:val="00EB0A3F"/>
    <w:rsid w:val="00EB1183"/>
    <w:rsid w:val="00EB120A"/>
    <w:rsid w:val="00EB1645"/>
    <w:rsid w:val="00EB1849"/>
    <w:rsid w:val="00EB3AF6"/>
    <w:rsid w:val="00EB58E6"/>
    <w:rsid w:val="00EB6E00"/>
    <w:rsid w:val="00EB7AE8"/>
    <w:rsid w:val="00EC029F"/>
    <w:rsid w:val="00EC1558"/>
    <w:rsid w:val="00EC1F89"/>
    <w:rsid w:val="00EC23F6"/>
    <w:rsid w:val="00EC61BA"/>
    <w:rsid w:val="00EC653C"/>
    <w:rsid w:val="00EC734B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2A2B"/>
    <w:rsid w:val="00F03C0A"/>
    <w:rsid w:val="00F049C7"/>
    <w:rsid w:val="00F05500"/>
    <w:rsid w:val="00F06A87"/>
    <w:rsid w:val="00F06BF9"/>
    <w:rsid w:val="00F06F50"/>
    <w:rsid w:val="00F074BE"/>
    <w:rsid w:val="00F11B2E"/>
    <w:rsid w:val="00F11B90"/>
    <w:rsid w:val="00F12FFB"/>
    <w:rsid w:val="00F13418"/>
    <w:rsid w:val="00F142AE"/>
    <w:rsid w:val="00F1430C"/>
    <w:rsid w:val="00F1603D"/>
    <w:rsid w:val="00F20AD7"/>
    <w:rsid w:val="00F20FB2"/>
    <w:rsid w:val="00F2115A"/>
    <w:rsid w:val="00F21549"/>
    <w:rsid w:val="00F217DC"/>
    <w:rsid w:val="00F2462D"/>
    <w:rsid w:val="00F246F9"/>
    <w:rsid w:val="00F248F4"/>
    <w:rsid w:val="00F252EB"/>
    <w:rsid w:val="00F25691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30AA"/>
    <w:rsid w:val="00F6355F"/>
    <w:rsid w:val="00F65B21"/>
    <w:rsid w:val="00F67BE6"/>
    <w:rsid w:val="00F70375"/>
    <w:rsid w:val="00F7075C"/>
    <w:rsid w:val="00F713FB"/>
    <w:rsid w:val="00F740A8"/>
    <w:rsid w:val="00F744D6"/>
    <w:rsid w:val="00F75EF0"/>
    <w:rsid w:val="00F764F4"/>
    <w:rsid w:val="00F76755"/>
    <w:rsid w:val="00F76DD1"/>
    <w:rsid w:val="00F76E27"/>
    <w:rsid w:val="00F77B2C"/>
    <w:rsid w:val="00F831E9"/>
    <w:rsid w:val="00F85252"/>
    <w:rsid w:val="00F85CD2"/>
    <w:rsid w:val="00F8652C"/>
    <w:rsid w:val="00F87C38"/>
    <w:rsid w:val="00F87CF8"/>
    <w:rsid w:val="00F90987"/>
    <w:rsid w:val="00F91BBC"/>
    <w:rsid w:val="00F938EB"/>
    <w:rsid w:val="00F97175"/>
    <w:rsid w:val="00FA0522"/>
    <w:rsid w:val="00FA0892"/>
    <w:rsid w:val="00FA2094"/>
    <w:rsid w:val="00FA2A44"/>
    <w:rsid w:val="00FA59EA"/>
    <w:rsid w:val="00FA6C03"/>
    <w:rsid w:val="00FA7658"/>
    <w:rsid w:val="00FA7B23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214F"/>
    <w:rsid w:val="00FC2644"/>
    <w:rsid w:val="00FC3367"/>
    <w:rsid w:val="00FC3F60"/>
    <w:rsid w:val="00FC434E"/>
    <w:rsid w:val="00FC4BE8"/>
    <w:rsid w:val="00FC57B5"/>
    <w:rsid w:val="00FC5882"/>
    <w:rsid w:val="00FC5BE0"/>
    <w:rsid w:val="00FD39FA"/>
    <w:rsid w:val="00FD4C8D"/>
    <w:rsid w:val="00FD569E"/>
    <w:rsid w:val="00FD5D61"/>
    <w:rsid w:val="00FD6B1C"/>
    <w:rsid w:val="00FD72A1"/>
    <w:rsid w:val="00FE12BD"/>
    <w:rsid w:val="00FE1484"/>
    <w:rsid w:val="00FE1AA2"/>
    <w:rsid w:val="00FE1AB0"/>
    <w:rsid w:val="00FE478F"/>
    <w:rsid w:val="00FE4F9B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41805C"/>
  <w15:docId w15:val="{635A3B02-00EE-46EB-9ADD-8B7926F83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027702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1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F13A6"/>
    <w:pPr>
      <w:jc w:val="center"/>
    </w:pPr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6F13A6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6F13A6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itle">
    <w:name w:val="Revision Table Title"/>
    <w:basedOn w:val="Normal"/>
    <w:link w:val="RevisionTableTitleChar"/>
    <w:qFormat/>
    <w:rsid w:val="006F13A6"/>
    <w:pPr>
      <w:tabs>
        <w:tab w:val="left" w:pos="-142"/>
      </w:tabs>
      <w:spacing w:before="40" w:after="40"/>
    </w:pPr>
    <w:rPr>
      <w:rFonts w:cs="Arial"/>
      <w:b/>
    </w:rPr>
  </w:style>
  <w:style w:type="paragraph" w:customStyle="1" w:styleId="RevisionTableText">
    <w:name w:val="Revision Table Text"/>
    <w:basedOn w:val="Normal"/>
    <w:link w:val="RevisionTableTextChar"/>
    <w:qFormat/>
    <w:rsid w:val="006F13A6"/>
    <w:pPr>
      <w:jc w:val="center"/>
    </w:pPr>
    <w:rPr>
      <w:rFonts w:cs="Arial"/>
      <w:sz w:val="16"/>
      <w:szCs w:val="16"/>
    </w:rPr>
  </w:style>
  <w:style w:type="character" w:customStyle="1" w:styleId="RevisionTableTitleChar">
    <w:name w:val="Revision Table Title Char"/>
    <w:basedOn w:val="DefaultParagraphFont"/>
    <w:link w:val="RevisionTableTitle"/>
    <w:rsid w:val="006F13A6"/>
    <w:rPr>
      <w:rFonts w:ascii="Arial" w:hAnsi="Arial" w:cs="Arial"/>
      <w:b/>
    </w:rPr>
  </w:style>
  <w:style w:type="paragraph" w:customStyle="1" w:styleId="RevisionTableHeading">
    <w:name w:val="Revision Table Heading"/>
    <w:basedOn w:val="Normal"/>
    <w:link w:val="RevisionTableHeadingChar"/>
    <w:qFormat/>
    <w:rsid w:val="006F13A6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6F13A6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6F13A6"/>
    <w:rPr>
      <w:rFonts w:ascii="Arial" w:hAnsi="Arial" w:cs="Arial"/>
      <w:b/>
      <w:sz w:val="16"/>
      <w:szCs w:val="16"/>
    </w:rPr>
  </w:style>
  <w:style w:type="table" w:customStyle="1" w:styleId="TableGrid1">
    <w:name w:val="Table Grid1"/>
    <w:basedOn w:val="TableNormal"/>
    <w:next w:val="TableGrid"/>
    <w:rsid w:val="00CD1B0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ools\NPM-ID0-TP-000001_00L%20-%20NPMO%20Document%20-%20Hol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4F898FCD57B436FA6BFD54E26DD2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D42B3-A44F-4AA4-9E21-D76C85BE5F94}"/>
      </w:docPartPr>
      <w:docPartBody>
        <w:p w:rsidR="00000000" w:rsidRDefault="002B36B5" w:rsidP="002B36B5">
          <w:pPr>
            <w:pStyle w:val="44F898FCD57B436FA6BFD54E26DD2750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BEAEC33BDAEF41A6A690C45A912403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A49F9-8FB0-4732-8908-62D006962D80}"/>
      </w:docPartPr>
      <w:docPartBody>
        <w:p w:rsidR="00000000" w:rsidRDefault="002B36B5" w:rsidP="002B36B5">
          <w:pPr>
            <w:pStyle w:val="BEAEC33BDAEF41A6A690C45A9124031B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F67BF558EEC04A3AB7EFC1499FC69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0C355-1B82-4FE8-91DD-1D8C6425C229}"/>
      </w:docPartPr>
      <w:docPartBody>
        <w:p w:rsidR="00000000" w:rsidRDefault="002B36B5" w:rsidP="002B36B5">
          <w:pPr>
            <w:pStyle w:val="F67BF558EEC04A3AB7EFC1499FC69D3A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2B9E1149959A4211B5BD2B93F824D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A170A-0101-4E8C-8698-7D849BC34E2F}"/>
      </w:docPartPr>
      <w:docPartBody>
        <w:p w:rsidR="00000000" w:rsidRDefault="002B36B5" w:rsidP="002B36B5">
          <w:pPr>
            <w:pStyle w:val="2B9E1149959A4211B5BD2B93F824D76B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9686AD108CA444458611CD03A8A98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D0DC6-A776-4DD0-A30C-05B62E83A386}"/>
      </w:docPartPr>
      <w:docPartBody>
        <w:p w:rsidR="00000000" w:rsidRDefault="002B36B5" w:rsidP="002B36B5">
          <w:pPr>
            <w:pStyle w:val="9686AD108CA444458611CD03A8A986A8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F4CD950B824040139601A2DB75596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632E6-485E-4890-9549-8947AB9EF027}"/>
      </w:docPartPr>
      <w:docPartBody>
        <w:p w:rsidR="00000000" w:rsidRDefault="002B36B5" w:rsidP="002B36B5">
          <w:pPr>
            <w:pStyle w:val="F4CD950B824040139601A2DB75596E7C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6B5"/>
    <w:rsid w:val="002B36B5"/>
    <w:rsid w:val="00B7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2B36B5"/>
    <w:rPr>
      <w:color w:val="808080"/>
    </w:rPr>
  </w:style>
  <w:style w:type="paragraph" w:customStyle="1" w:styleId="44F898FCD57B436FA6BFD54E26DD2750">
    <w:name w:val="44F898FCD57B436FA6BFD54E26DD2750"/>
    <w:rsid w:val="002B36B5"/>
  </w:style>
  <w:style w:type="paragraph" w:customStyle="1" w:styleId="BEAEC33BDAEF41A6A690C45A9124031B">
    <w:name w:val="BEAEC33BDAEF41A6A690C45A9124031B"/>
    <w:rsid w:val="002B36B5"/>
  </w:style>
  <w:style w:type="paragraph" w:customStyle="1" w:styleId="F67BF558EEC04A3AB7EFC1499FC69D3A">
    <w:name w:val="F67BF558EEC04A3AB7EFC1499FC69D3A"/>
    <w:rsid w:val="002B36B5"/>
  </w:style>
  <w:style w:type="paragraph" w:customStyle="1" w:styleId="2B9E1149959A4211B5BD2B93F824D76B">
    <w:name w:val="2B9E1149959A4211B5BD2B93F824D76B"/>
    <w:rsid w:val="002B36B5"/>
  </w:style>
  <w:style w:type="paragraph" w:customStyle="1" w:styleId="9686AD108CA444458611CD03A8A986A8">
    <w:name w:val="9686AD108CA444458611CD03A8A986A8"/>
    <w:rsid w:val="002B36B5"/>
  </w:style>
  <w:style w:type="paragraph" w:customStyle="1" w:styleId="F4CD950B824040139601A2DB75596E7C">
    <w:name w:val="F4CD950B824040139601A2DB75596E7C"/>
    <w:rsid w:val="002B36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89C52-AFD6-4FFA-81D1-6258C5E3D4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363D4FA8-C088-4B9F-82DB-04713C964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NPM-ID0-TP-000001_00L - NPMO Document - Hold</Template>
  <TotalTime>255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- Encroachment Application (Permit &amp; Restoration)</vt:lpstr>
    </vt:vector>
  </TitlesOfParts>
  <Company>Bechtel/EDS</Company>
  <LinksUpToDate>false</LinksUpToDate>
  <CharactersWithSpaces>2964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- Encroachment Application (Permit &amp; Restoration)</dc:title>
  <dc:subject>EPM-KEA-TP-000012-AR</dc:subject>
  <dc:creator>Joel Reyes</dc:creator>
  <cp:keywords>ᅟ</cp:keywords>
  <cp:lastModifiedBy>اسماء المطيري Asma Almutairi</cp:lastModifiedBy>
  <cp:revision>146</cp:revision>
  <cp:lastPrinted>2017-03-07T13:13:00Z</cp:lastPrinted>
  <dcterms:created xsi:type="dcterms:W3CDTF">2017-10-11T08:33:00Z</dcterms:created>
  <dcterms:modified xsi:type="dcterms:W3CDTF">2022-04-13T11:39:00Z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